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EF62" w14:textId="77777777" w:rsidR="000C7AB5" w:rsidRPr="000C7AB5" w:rsidRDefault="000C7AB5" w:rsidP="00A75EF6">
      <w:pPr>
        <w:rPr>
          <w:sz w:val="24"/>
          <w:szCs w:val="24"/>
        </w:rPr>
      </w:pPr>
      <w:bookmarkStart w:id="0" w:name="_GoBack"/>
      <w:bookmarkEnd w:id="0"/>
    </w:p>
    <w:p w14:paraId="0DC7350F" w14:textId="77777777" w:rsidR="000C7AB5" w:rsidRPr="000C7AB5" w:rsidRDefault="000C7AB5" w:rsidP="00A75EF6">
      <w:pPr>
        <w:rPr>
          <w:sz w:val="24"/>
          <w:szCs w:val="24"/>
        </w:rPr>
      </w:pPr>
    </w:p>
    <w:p w14:paraId="17F9A6EB" w14:textId="77777777" w:rsidR="000C7AB5" w:rsidRPr="000C7AB5" w:rsidRDefault="000C7AB5" w:rsidP="00A75EF6">
      <w:pPr>
        <w:rPr>
          <w:sz w:val="24"/>
          <w:szCs w:val="24"/>
        </w:rPr>
      </w:pPr>
    </w:p>
    <w:p w14:paraId="13EE5980" w14:textId="77777777" w:rsidR="000C7AB5" w:rsidRPr="000C7AB5" w:rsidRDefault="000C7AB5" w:rsidP="00A75EF6">
      <w:pPr>
        <w:rPr>
          <w:sz w:val="24"/>
          <w:szCs w:val="24"/>
        </w:rPr>
      </w:pPr>
    </w:p>
    <w:p w14:paraId="36B53E9B" w14:textId="77777777" w:rsidR="000C7AB5" w:rsidRPr="000C7AB5" w:rsidRDefault="000C7AB5" w:rsidP="00A75EF6">
      <w:pPr>
        <w:rPr>
          <w:sz w:val="24"/>
          <w:szCs w:val="24"/>
        </w:rPr>
      </w:pPr>
    </w:p>
    <w:p w14:paraId="53FABADA" w14:textId="77777777" w:rsidR="000C7AB5" w:rsidRPr="000C7AB5" w:rsidRDefault="000C7AB5" w:rsidP="00A75EF6">
      <w:pPr>
        <w:rPr>
          <w:sz w:val="24"/>
          <w:szCs w:val="24"/>
        </w:rPr>
      </w:pPr>
    </w:p>
    <w:p w14:paraId="0DB463BF" w14:textId="77777777" w:rsidR="000C7AB5" w:rsidRPr="000C7AB5" w:rsidRDefault="000C7AB5" w:rsidP="00A75EF6">
      <w:pPr>
        <w:rPr>
          <w:sz w:val="24"/>
          <w:szCs w:val="24"/>
        </w:rPr>
      </w:pPr>
    </w:p>
    <w:p w14:paraId="69040A39" w14:textId="77777777" w:rsidR="000C7AB5" w:rsidRPr="000C7AB5" w:rsidRDefault="000C7AB5" w:rsidP="00A75EF6">
      <w:pPr>
        <w:rPr>
          <w:sz w:val="24"/>
          <w:szCs w:val="24"/>
        </w:rPr>
      </w:pPr>
    </w:p>
    <w:p w14:paraId="485B89FC" w14:textId="486C54EB" w:rsidR="000C7AB5" w:rsidRPr="000C7AB5" w:rsidRDefault="00846AE0" w:rsidP="00A75EF6">
      <w:pPr>
        <w:rPr>
          <w:sz w:val="24"/>
          <w:szCs w:val="24"/>
        </w:rPr>
      </w:pPr>
      <w:r>
        <w:rPr>
          <w:sz w:val="24"/>
          <w:szCs w:val="24"/>
        </w:rPr>
        <w:t>March 26, 2019</w:t>
      </w:r>
    </w:p>
    <w:p w14:paraId="1617F7F5" w14:textId="30902508" w:rsidR="000C7AB5" w:rsidRPr="000C7AB5" w:rsidRDefault="000C7AB5" w:rsidP="00A75EF6">
      <w:pPr>
        <w:rPr>
          <w:sz w:val="24"/>
          <w:szCs w:val="24"/>
        </w:rPr>
      </w:pPr>
    </w:p>
    <w:p w14:paraId="45C4B667" w14:textId="52057338" w:rsidR="000C7AB5" w:rsidRPr="000C7AB5" w:rsidRDefault="000C7AB5" w:rsidP="00A75EF6">
      <w:pPr>
        <w:rPr>
          <w:sz w:val="24"/>
          <w:szCs w:val="24"/>
        </w:rPr>
      </w:pPr>
    </w:p>
    <w:p w14:paraId="70B9BB07" w14:textId="327C73E4" w:rsidR="000C7AB5" w:rsidRPr="000C7AB5" w:rsidRDefault="000C7AB5" w:rsidP="00A75EF6">
      <w:pPr>
        <w:rPr>
          <w:sz w:val="24"/>
          <w:szCs w:val="24"/>
        </w:rPr>
      </w:pPr>
      <w:r w:rsidRPr="000C7AB5">
        <w:rPr>
          <w:sz w:val="24"/>
          <w:szCs w:val="24"/>
        </w:rPr>
        <w:t>To Whom it May Concern:</w:t>
      </w:r>
    </w:p>
    <w:p w14:paraId="6B76C12D" w14:textId="45DDC2E6" w:rsidR="000C7AB5" w:rsidRPr="000C7AB5" w:rsidRDefault="000C7AB5" w:rsidP="00A75EF6">
      <w:pPr>
        <w:rPr>
          <w:sz w:val="24"/>
          <w:szCs w:val="24"/>
        </w:rPr>
      </w:pPr>
    </w:p>
    <w:p w14:paraId="37B96E6D" w14:textId="5FCE1FD1" w:rsidR="000C7AB5" w:rsidRPr="000C7AB5" w:rsidRDefault="000C7AB5" w:rsidP="00A75EF6">
      <w:pPr>
        <w:rPr>
          <w:sz w:val="24"/>
          <w:szCs w:val="24"/>
        </w:rPr>
      </w:pPr>
    </w:p>
    <w:p w14:paraId="52C85497" w14:textId="0A7320E0" w:rsidR="00846AE0" w:rsidRPr="00C873C7" w:rsidRDefault="00846AE0" w:rsidP="00846AE0">
      <w:pPr>
        <w:rPr>
          <w:b/>
          <w:sz w:val="24"/>
          <w:szCs w:val="24"/>
        </w:rPr>
      </w:pPr>
      <w:r w:rsidRPr="00846AE0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Due to inclement weather, the neighborhood meeting previously scheduled for March 14, 2019 was cancelled. This meeting is being rescheduled for Thursday, </w:t>
      </w:r>
      <w:r w:rsidRPr="00C873C7">
        <w:rPr>
          <w:b/>
          <w:sz w:val="24"/>
          <w:szCs w:val="24"/>
        </w:rPr>
        <w:t>April 11</w:t>
      </w:r>
      <w:r w:rsidRPr="00C873C7">
        <w:rPr>
          <w:b/>
          <w:sz w:val="24"/>
          <w:szCs w:val="24"/>
          <w:vertAlign w:val="superscript"/>
        </w:rPr>
        <w:t>th</w:t>
      </w:r>
      <w:r w:rsidRPr="00C873C7">
        <w:rPr>
          <w:b/>
          <w:sz w:val="24"/>
          <w:szCs w:val="24"/>
        </w:rPr>
        <w:t xml:space="preserve"> at 6:00p.m.</w:t>
      </w:r>
    </w:p>
    <w:p w14:paraId="21510839" w14:textId="504F7A33" w:rsidR="00846AE0" w:rsidRPr="00C873C7" w:rsidRDefault="00846AE0" w:rsidP="00A75EF6">
      <w:pPr>
        <w:rPr>
          <w:b/>
          <w:sz w:val="24"/>
          <w:szCs w:val="24"/>
        </w:rPr>
      </w:pPr>
    </w:p>
    <w:p w14:paraId="74032EF9" w14:textId="77777777" w:rsidR="00846AE0" w:rsidRDefault="00846AE0" w:rsidP="00A75EF6">
      <w:pPr>
        <w:rPr>
          <w:sz w:val="24"/>
          <w:szCs w:val="24"/>
        </w:rPr>
      </w:pPr>
    </w:p>
    <w:p w14:paraId="01A77510" w14:textId="3CB530AC" w:rsidR="000C7AB5" w:rsidRPr="000C7AB5" w:rsidRDefault="000C7AB5" w:rsidP="00A75EF6">
      <w:pPr>
        <w:rPr>
          <w:sz w:val="24"/>
          <w:szCs w:val="24"/>
        </w:rPr>
      </w:pPr>
      <w:r w:rsidRPr="000C7AB5">
        <w:rPr>
          <w:sz w:val="24"/>
          <w:szCs w:val="24"/>
        </w:rPr>
        <w:t xml:space="preserve">You are invited to a neighborhood meeting </w:t>
      </w:r>
      <w:r>
        <w:rPr>
          <w:sz w:val="24"/>
          <w:szCs w:val="24"/>
        </w:rPr>
        <w:t xml:space="preserve">with the developer of Lorson Ranch </w:t>
      </w:r>
      <w:r w:rsidRPr="000C7AB5">
        <w:rPr>
          <w:sz w:val="24"/>
          <w:szCs w:val="24"/>
        </w:rPr>
        <w:t xml:space="preserve">to </w:t>
      </w:r>
      <w:r w:rsidR="00FA27AB">
        <w:rPr>
          <w:sz w:val="24"/>
          <w:szCs w:val="24"/>
        </w:rPr>
        <w:t xml:space="preserve">highlight and </w:t>
      </w:r>
      <w:r w:rsidRPr="000C7AB5">
        <w:rPr>
          <w:sz w:val="24"/>
          <w:szCs w:val="24"/>
        </w:rPr>
        <w:t>discuss proposed changes to the 2015 Lorson Ranch Master Plan (Sketch Plan).</w:t>
      </w:r>
    </w:p>
    <w:p w14:paraId="233859E3" w14:textId="43DD0DD7" w:rsidR="000C7AB5" w:rsidRPr="000C7AB5" w:rsidRDefault="000C7AB5" w:rsidP="00A75EF6">
      <w:pPr>
        <w:rPr>
          <w:sz w:val="24"/>
          <w:szCs w:val="24"/>
        </w:rPr>
      </w:pPr>
    </w:p>
    <w:p w14:paraId="1268C9AC" w14:textId="5EDDFD68" w:rsidR="000C7AB5" w:rsidRPr="000C7AB5" w:rsidRDefault="000C7AB5" w:rsidP="00A75EF6">
      <w:pPr>
        <w:rPr>
          <w:sz w:val="24"/>
          <w:szCs w:val="24"/>
        </w:rPr>
      </w:pPr>
      <w:r w:rsidRPr="000C7AB5">
        <w:rPr>
          <w:sz w:val="24"/>
          <w:szCs w:val="24"/>
        </w:rPr>
        <w:t xml:space="preserve">Join us Thursday, </w:t>
      </w:r>
      <w:r w:rsidR="00846AE0" w:rsidRPr="00CE743C">
        <w:rPr>
          <w:b/>
          <w:sz w:val="24"/>
          <w:szCs w:val="24"/>
        </w:rPr>
        <w:t>April 11</w:t>
      </w:r>
      <w:proofErr w:type="gramStart"/>
      <w:r w:rsidR="00846AE0" w:rsidRPr="00CE743C">
        <w:rPr>
          <w:b/>
          <w:sz w:val="24"/>
          <w:szCs w:val="24"/>
          <w:vertAlign w:val="superscript"/>
        </w:rPr>
        <w:t>th</w:t>
      </w:r>
      <w:r w:rsidRPr="00CE743C">
        <w:rPr>
          <w:b/>
          <w:sz w:val="24"/>
          <w:szCs w:val="24"/>
        </w:rPr>
        <w:t xml:space="preserve"> ,</w:t>
      </w:r>
      <w:proofErr w:type="gramEnd"/>
      <w:r w:rsidRPr="00CE743C">
        <w:rPr>
          <w:b/>
          <w:sz w:val="24"/>
          <w:szCs w:val="24"/>
        </w:rPr>
        <w:t xml:space="preserve"> 6:00 – 7:00 p.m.</w:t>
      </w:r>
      <w:r w:rsidRPr="000C7AB5">
        <w:rPr>
          <w:sz w:val="24"/>
          <w:szCs w:val="24"/>
        </w:rPr>
        <w:t xml:space="preserve"> at:</w:t>
      </w:r>
    </w:p>
    <w:p w14:paraId="01F372F6" w14:textId="738DFCCA" w:rsidR="000C7AB5" w:rsidRPr="000C7AB5" w:rsidRDefault="000C7AB5" w:rsidP="00A75EF6">
      <w:pPr>
        <w:rPr>
          <w:sz w:val="24"/>
          <w:szCs w:val="24"/>
        </w:rPr>
      </w:pPr>
    </w:p>
    <w:p w14:paraId="2927BEC8" w14:textId="7498889D" w:rsidR="000C7AB5" w:rsidRPr="000C7AB5" w:rsidRDefault="000C7AB5" w:rsidP="000C7AB5">
      <w:pPr>
        <w:ind w:left="720"/>
        <w:rPr>
          <w:sz w:val="24"/>
          <w:szCs w:val="24"/>
        </w:rPr>
      </w:pPr>
      <w:r w:rsidRPr="000C7AB5">
        <w:rPr>
          <w:sz w:val="24"/>
          <w:szCs w:val="24"/>
        </w:rPr>
        <w:t xml:space="preserve">Restoration Church </w:t>
      </w:r>
    </w:p>
    <w:p w14:paraId="1ABDD397" w14:textId="15839E15" w:rsidR="000C7AB5" w:rsidRPr="000C7AB5" w:rsidRDefault="000C7AB5" w:rsidP="000C7AB5">
      <w:pPr>
        <w:ind w:left="720"/>
        <w:rPr>
          <w:sz w:val="24"/>
          <w:szCs w:val="24"/>
        </w:rPr>
      </w:pPr>
      <w:r w:rsidRPr="000C7AB5">
        <w:rPr>
          <w:sz w:val="24"/>
          <w:szCs w:val="24"/>
        </w:rPr>
        <w:t>9355 Peaceful Valley Road</w:t>
      </w:r>
    </w:p>
    <w:p w14:paraId="51AAA42A" w14:textId="3A908756" w:rsidR="000C7AB5" w:rsidRDefault="000C7AB5" w:rsidP="000C7AB5">
      <w:pPr>
        <w:tabs>
          <w:tab w:val="left" w:pos="4020"/>
        </w:tabs>
        <w:ind w:left="720"/>
        <w:rPr>
          <w:sz w:val="24"/>
          <w:szCs w:val="24"/>
        </w:rPr>
      </w:pPr>
      <w:r w:rsidRPr="000C7AB5">
        <w:rPr>
          <w:sz w:val="24"/>
          <w:szCs w:val="24"/>
        </w:rPr>
        <w:t>Colorado Springs, CO 80925</w:t>
      </w:r>
      <w:r>
        <w:rPr>
          <w:sz w:val="24"/>
          <w:szCs w:val="24"/>
        </w:rPr>
        <w:tab/>
      </w:r>
    </w:p>
    <w:p w14:paraId="41776463" w14:textId="1C530E4C" w:rsidR="000C7AB5" w:rsidRDefault="000C7AB5" w:rsidP="000C7AB5">
      <w:pPr>
        <w:tabs>
          <w:tab w:val="left" w:pos="4020"/>
        </w:tabs>
        <w:rPr>
          <w:sz w:val="24"/>
          <w:szCs w:val="24"/>
        </w:rPr>
      </w:pPr>
    </w:p>
    <w:p w14:paraId="140FDBFC" w14:textId="0E2F591C" w:rsidR="00846AE0" w:rsidRDefault="000C7AB5" w:rsidP="00846AE0">
      <w:pPr>
        <w:rPr>
          <w:sz w:val="24"/>
          <w:szCs w:val="24"/>
        </w:rPr>
      </w:pPr>
      <w:r w:rsidRPr="000C7AB5">
        <w:rPr>
          <w:sz w:val="24"/>
          <w:szCs w:val="24"/>
        </w:rPr>
        <w:t>Community input and involvement is encouraged. All are welcome to attend and participate.</w:t>
      </w:r>
      <w:r>
        <w:rPr>
          <w:sz w:val="24"/>
          <w:szCs w:val="24"/>
        </w:rPr>
        <w:t xml:space="preserve"> </w:t>
      </w:r>
      <w:r w:rsidR="00846AE0">
        <w:rPr>
          <w:sz w:val="24"/>
          <w:szCs w:val="24"/>
        </w:rPr>
        <w:t>We apologize for any inconveniences experienced due to the cancellation of the previously scheduled meeting. Please contact the developer if you have any questions prior to the meeting at:</w:t>
      </w:r>
    </w:p>
    <w:p w14:paraId="497A3866" w14:textId="70D287DB" w:rsidR="00846AE0" w:rsidRDefault="00846AE0" w:rsidP="00846AE0">
      <w:pPr>
        <w:rPr>
          <w:sz w:val="24"/>
          <w:szCs w:val="24"/>
        </w:rPr>
      </w:pPr>
    </w:p>
    <w:p w14:paraId="57B2BE7D" w14:textId="777181C1" w:rsidR="00846AE0" w:rsidRDefault="00846AE0" w:rsidP="00846AE0">
      <w:pPr>
        <w:rPr>
          <w:sz w:val="24"/>
          <w:szCs w:val="24"/>
        </w:rPr>
      </w:pPr>
      <w:r>
        <w:rPr>
          <w:sz w:val="24"/>
          <w:szCs w:val="24"/>
        </w:rPr>
        <w:t>Lorson LLC</w:t>
      </w:r>
    </w:p>
    <w:p w14:paraId="588BBEF9" w14:textId="2D96E5CD" w:rsidR="00846AE0" w:rsidRDefault="00846AE0" w:rsidP="00846AE0">
      <w:pPr>
        <w:rPr>
          <w:sz w:val="24"/>
          <w:szCs w:val="24"/>
        </w:rPr>
      </w:pPr>
      <w:r>
        <w:rPr>
          <w:sz w:val="24"/>
          <w:szCs w:val="24"/>
        </w:rPr>
        <w:t xml:space="preserve">212 N. </w:t>
      </w:r>
      <w:proofErr w:type="spellStart"/>
      <w:r>
        <w:rPr>
          <w:sz w:val="24"/>
          <w:szCs w:val="24"/>
        </w:rPr>
        <w:t>Wahsatch</w:t>
      </w:r>
      <w:proofErr w:type="spellEnd"/>
      <w:r>
        <w:rPr>
          <w:sz w:val="24"/>
          <w:szCs w:val="24"/>
        </w:rPr>
        <w:t xml:space="preserve"> Ave. Ste #301</w:t>
      </w:r>
    </w:p>
    <w:p w14:paraId="10FAA4F8" w14:textId="56CE3880" w:rsidR="00846AE0" w:rsidRDefault="00846AE0" w:rsidP="00846AE0">
      <w:pPr>
        <w:rPr>
          <w:sz w:val="24"/>
          <w:szCs w:val="24"/>
        </w:rPr>
      </w:pPr>
      <w:r>
        <w:rPr>
          <w:sz w:val="24"/>
          <w:szCs w:val="24"/>
        </w:rPr>
        <w:t>Colorado Springs, CO 80917</w:t>
      </w:r>
    </w:p>
    <w:p w14:paraId="405A5BFE" w14:textId="1EED1265" w:rsidR="00846AE0" w:rsidRDefault="00846AE0" w:rsidP="00846AE0">
      <w:pPr>
        <w:rPr>
          <w:sz w:val="24"/>
          <w:szCs w:val="24"/>
        </w:rPr>
      </w:pPr>
      <w:r>
        <w:rPr>
          <w:sz w:val="24"/>
          <w:szCs w:val="24"/>
        </w:rPr>
        <w:t>719-635-3200</w:t>
      </w:r>
    </w:p>
    <w:p w14:paraId="4E692C7D" w14:textId="47E6E7EF" w:rsidR="000C7AB5" w:rsidRDefault="000C7AB5" w:rsidP="000C7AB5">
      <w:pPr>
        <w:rPr>
          <w:sz w:val="24"/>
          <w:szCs w:val="24"/>
        </w:rPr>
      </w:pPr>
    </w:p>
    <w:p w14:paraId="2DCEAC2B" w14:textId="77777777" w:rsidR="000C7AB5" w:rsidRPr="000C7AB5" w:rsidRDefault="000C7AB5" w:rsidP="000C7AB5">
      <w:pPr>
        <w:rPr>
          <w:sz w:val="24"/>
          <w:szCs w:val="24"/>
        </w:rPr>
      </w:pPr>
    </w:p>
    <w:p w14:paraId="39583567" w14:textId="77777777" w:rsidR="000C7AB5" w:rsidRPr="000C7AB5" w:rsidRDefault="000C7AB5" w:rsidP="000C7AB5">
      <w:pPr>
        <w:tabs>
          <w:tab w:val="left" w:pos="4020"/>
        </w:tabs>
        <w:rPr>
          <w:sz w:val="24"/>
          <w:szCs w:val="24"/>
        </w:rPr>
      </w:pPr>
    </w:p>
    <w:p w14:paraId="41960A23" w14:textId="684B44A0" w:rsidR="000C7AB5" w:rsidRDefault="000C7AB5" w:rsidP="00A75EF6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14:paraId="2A94AD34" w14:textId="24C58021" w:rsidR="000C7AB5" w:rsidRDefault="000C7AB5" w:rsidP="00A75EF6">
      <w:pPr>
        <w:rPr>
          <w:sz w:val="24"/>
          <w:szCs w:val="24"/>
        </w:rPr>
      </w:pPr>
    </w:p>
    <w:p w14:paraId="47D13C78" w14:textId="41099033" w:rsidR="000C7AB5" w:rsidRDefault="000C7AB5" w:rsidP="00A75EF6">
      <w:pPr>
        <w:rPr>
          <w:sz w:val="24"/>
          <w:szCs w:val="24"/>
        </w:rPr>
      </w:pPr>
    </w:p>
    <w:p w14:paraId="26EDCEBE" w14:textId="77777777" w:rsidR="000C7AB5" w:rsidRPr="000C7AB5" w:rsidRDefault="000C7AB5" w:rsidP="00A75EF6">
      <w:pPr>
        <w:rPr>
          <w:sz w:val="24"/>
          <w:szCs w:val="24"/>
        </w:rPr>
      </w:pPr>
    </w:p>
    <w:p w14:paraId="5B2F82DA" w14:textId="1D6A4B49" w:rsidR="000C7AB5" w:rsidRPr="000C7AB5" w:rsidRDefault="000C7AB5" w:rsidP="00A75EF6">
      <w:pPr>
        <w:rPr>
          <w:sz w:val="24"/>
          <w:szCs w:val="24"/>
        </w:rPr>
      </w:pPr>
      <w:r>
        <w:rPr>
          <w:sz w:val="24"/>
          <w:szCs w:val="24"/>
        </w:rPr>
        <w:t>Raimere Fitzpatrick</w:t>
      </w:r>
    </w:p>
    <w:sectPr w:rsidR="000C7AB5" w:rsidRPr="000C7AB5" w:rsidSect="00BC25B6">
      <w:headerReference w:type="default" r:id="rId7"/>
      <w:headerReference w:type="first" r:id="rId8"/>
      <w:footerReference w:type="first" r:id="rId9"/>
      <w:pgSz w:w="12240" w:h="15840" w:code="1"/>
      <w:pgMar w:top="1440" w:right="1440" w:bottom="27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DD1D" w14:textId="77777777" w:rsidR="000F643A" w:rsidRDefault="000F643A">
      <w:r>
        <w:separator/>
      </w:r>
    </w:p>
  </w:endnote>
  <w:endnote w:type="continuationSeparator" w:id="0">
    <w:p w14:paraId="7434D522" w14:textId="77777777" w:rsidR="000F643A" w:rsidRDefault="000F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ira Sans Boo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Fira Sans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Exo 2 Semi Bold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17E4" w14:textId="49B65245" w:rsidR="00533EE2" w:rsidRDefault="00BC25B6">
    <w:pPr>
      <w:pStyle w:val="Footer"/>
    </w:pPr>
    <w:r w:rsidRPr="00BC25B6">
      <w:rPr>
        <w:noProof/>
        <w:color w:val="E8694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41E81" wp14:editId="6C524DF3">
              <wp:simplePos x="0" y="0"/>
              <wp:positionH relativeFrom="column">
                <wp:posOffset>-349885</wp:posOffset>
              </wp:positionH>
              <wp:positionV relativeFrom="paragraph">
                <wp:posOffset>-45085</wp:posOffset>
              </wp:positionV>
              <wp:extent cx="4572000" cy="0"/>
              <wp:effectExtent l="0" t="19050" r="19050" b="19050"/>
              <wp:wrapNone/>
              <wp:docPr id="304" name="Straight Connector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B5D4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E3B20A" id="Straight Connector 30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55pt,-3.55pt" to="332.4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" strokecolor="#eb5d46" strokeweight="2.25pt">
              <v:stroke joinstyle="miter"/>
            </v:line>
          </w:pict>
        </mc:Fallback>
      </mc:AlternateContent>
    </w:r>
    <w:r w:rsidRPr="005D589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EAC79E" wp14:editId="4EAA0A19">
              <wp:simplePos x="0" y="0"/>
              <wp:positionH relativeFrom="column">
                <wp:posOffset>-347980</wp:posOffset>
              </wp:positionH>
              <wp:positionV relativeFrom="paragraph">
                <wp:posOffset>-26035</wp:posOffset>
              </wp:positionV>
              <wp:extent cx="1699895" cy="643890"/>
              <wp:effectExtent l="0" t="0" r="0" b="3810"/>
              <wp:wrapNone/>
              <wp:docPr id="662" name="Text Box 6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895" cy="643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5A32C0" w14:textId="09BA14AD" w:rsidR="005D5896" w:rsidRPr="00BC25B6" w:rsidRDefault="005D5896" w:rsidP="005D5896">
                          <w:pPr>
                            <w:rPr>
                              <w:rFonts w:ascii="Fira Sans" w:hAnsi="Fira Sans"/>
                              <w:color w:val="405767"/>
                            </w:rPr>
                          </w:pPr>
                          <w:r w:rsidRPr="00BC25B6">
                            <w:rPr>
                              <w:rFonts w:ascii="Fira Sans" w:hAnsi="Fira Sans"/>
                              <w:color w:val="405767"/>
                            </w:rPr>
                            <w:t>O</w:t>
                          </w:r>
                          <w:r w:rsidR="00C135F9" w:rsidRPr="00BC25B6">
                            <w:rPr>
                              <w:rFonts w:ascii="Fira Sans" w:hAnsi="Fira Sans"/>
                              <w:color w:val="405767"/>
                            </w:rPr>
                            <w:t>ffice</w:t>
                          </w:r>
                          <w:r w:rsidRPr="00BC25B6">
                            <w:rPr>
                              <w:rFonts w:ascii="Fira Sans" w:hAnsi="Fira Sans"/>
                              <w:color w:val="405767"/>
                            </w:rPr>
                            <w:t xml:space="preserve">: (719) 578-8777   </w:t>
                          </w:r>
                        </w:p>
                        <w:p w14:paraId="3A59D67A" w14:textId="4BAABEF0" w:rsidR="005D5896" w:rsidRPr="00BC25B6" w:rsidRDefault="0060554F" w:rsidP="005D5896">
                          <w:pPr>
                            <w:rPr>
                              <w:rFonts w:ascii="Fira Sans" w:hAnsi="Fira Sans"/>
                              <w:color w:val="405767"/>
                            </w:rPr>
                          </w:pPr>
                          <w:r w:rsidRPr="00BC25B6">
                            <w:rPr>
                              <w:rFonts w:ascii="Fira Sans" w:hAnsi="Fira Sans"/>
                              <w:color w:val="405767"/>
                            </w:rPr>
                            <w:t>Website</w:t>
                          </w:r>
                          <w:r w:rsidR="005D5896" w:rsidRPr="00BC25B6">
                            <w:rPr>
                              <w:rFonts w:ascii="Fira Sans" w:hAnsi="Fira Sans"/>
                              <w:color w:val="405767"/>
                            </w:rPr>
                            <w:t xml:space="preserve">: ttplan.net                                        </w:t>
                          </w:r>
                        </w:p>
                        <w:p w14:paraId="2385E149" w14:textId="77777777" w:rsidR="005D5896" w:rsidRDefault="005D5896" w:rsidP="005D58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EAC79E" id="_x0000_t202" coordsize="21600,21600" o:spt="202" path="m,l,21600r21600,l21600,xe">
              <v:stroke joinstyle="miter"/>
              <v:path gradientshapeok="t" o:connecttype="rect"/>
            </v:shapetype>
            <v:shape id="Text Box 662" o:spid="_x0000_s1029" type="#_x0000_t202" style="position:absolute;margin-left:-27.4pt;margin-top:-2.05pt;width:133.85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" fillcolor="white [3201]" stroked="f" strokeweight=".5pt">
              <v:textbox>
                <w:txbxContent>
                  <w:p w14:paraId="575A32C0" w14:textId="09BA14AD" w:rsidR="005D5896" w:rsidRPr="00BC25B6" w:rsidRDefault="005D5896" w:rsidP="005D5896">
                    <w:pPr>
                      <w:rPr>
                        <w:rFonts w:ascii="Fira Sans" w:hAnsi="Fira Sans"/>
                        <w:color w:val="405767"/>
                      </w:rPr>
                    </w:pPr>
                    <w:r w:rsidRPr="00BC25B6">
                      <w:rPr>
                        <w:rFonts w:ascii="Fira Sans" w:hAnsi="Fira Sans"/>
                        <w:color w:val="405767"/>
                      </w:rPr>
                      <w:t>O</w:t>
                    </w:r>
                    <w:r w:rsidR="00C135F9" w:rsidRPr="00BC25B6">
                      <w:rPr>
                        <w:rFonts w:ascii="Fira Sans" w:hAnsi="Fira Sans"/>
                        <w:color w:val="405767"/>
                      </w:rPr>
                      <w:t>ffice</w:t>
                    </w:r>
                    <w:r w:rsidRPr="00BC25B6">
                      <w:rPr>
                        <w:rFonts w:ascii="Fira Sans" w:hAnsi="Fira Sans"/>
                        <w:color w:val="405767"/>
                      </w:rPr>
                      <w:t xml:space="preserve">: (719) 578-8777   </w:t>
                    </w:r>
                  </w:p>
                  <w:p w14:paraId="3A59D67A" w14:textId="4BAABEF0" w:rsidR="005D5896" w:rsidRPr="00BC25B6" w:rsidRDefault="0060554F" w:rsidP="005D5896">
                    <w:pPr>
                      <w:rPr>
                        <w:rFonts w:ascii="Fira Sans" w:hAnsi="Fira Sans"/>
                        <w:color w:val="405767"/>
                      </w:rPr>
                    </w:pPr>
                    <w:r w:rsidRPr="00BC25B6">
                      <w:rPr>
                        <w:rFonts w:ascii="Fira Sans" w:hAnsi="Fira Sans"/>
                        <w:color w:val="405767"/>
                      </w:rPr>
                      <w:t>Website</w:t>
                    </w:r>
                    <w:r w:rsidR="005D5896" w:rsidRPr="00BC25B6">
                      <w:rPr>
                        <w:rFonts w:ascii="Fira Sans" w:hAnsi="Fira Sans"/>
                        <w:color w:val="405767"/>
                      </w:rPr>
                      <w:t xml:space="preserve">: ttplan.net                                        </w:t>
                    </w:r>
                  </w:p>
                  <w:p w14:paraId="2385E149" w14:textId="77777777" w:rsidR="005D5896" w:rsidRDefault="005D5896" w:rsidP="005D5896"/>
                </w:txbxContent>
              </v:textbox>
            </v:shape>
          </w:pict>
        </mc:Fallback>
      </mc:AlternateContent>
    </w:r>
    <w:r w:rsidRPr="005D589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F0D0F5" wp14:editId="096E5E99">
              <wp:simplePos x="0" y="0"/>
              <wp:positionH relativeFrom="column">
                <wp:posOffset>1917315</wp:posOffset>
              </wp:positionH>
              <wp:positionV relativeFrom="paragraph">
                <wp:posOffset>-25758</wp:posOffset>
              </wp:positionV>
              <wp:extent cx="2533650" cy="643890"/>
              <wp:effectExtent l="0" t="0" r="0" b="3810"/>
              <wp:wrapNone/>
              <wp:docPr id="663" name="Text Box 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643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C682B6" w14:textId="77777777" w:rsidR="005D5896" w:rsidRPr="00BC25B6" w:rsidRDefault="005D5896" w:rsidP="005D5896">
                          <w:pPr>
                            <w:rPr>
                              <w:rFonts w:ascii="Fira Sans" w:hAnsi="Fira Sans"/>
                              <w:color w:val="405767"/>
                            </w:rPr>
                          </w:pPr>
                          <w:r w:rsidRPr="00BC25B6">
                            <w:rPr>
                              <w:rFonts w:ascii="Fira Sans" w:hAnsi="Fira Sans"/>
                              <w:color w:val="405767"/>
                            </w:rPr>
                            <w:t>702 N. Tejon Street</w:t>
                          </w:r>
                        </w:p>
                        <w:p w14:paraId="41913E4F" w14:textId="77777777" w:rsidR="005D5896" w:rsidRPr="00BC25B6" w:rsidRDefault="005D5896" w:rsidP="005D5896">
                          <w:pPr>
                            <w:rPr>
                              <w:rFonts w:ascii="Fira Sans" w:hAnsi="Fira Sans"/>
                              <w:color w:val="405767"/>
                            </w:rPr>
                          </w:pPr>
                          <w:r w:rsidRPr="00BC25B6">
                            <w:rPr>
                              <w:rFonts w:ascii="Fira Sans" w:hAnsi="Fira Sans"/>
                              <w:color w:val="405767"/>
                            </w:rPr>
                            <w:t>Colorado Springs, CO 80903</w:t>
                          </w:r>
                        </w:p>
                        <w:p w14:paraId="7C102D65" w14:textId="77777777" w:rsidR="005D5896" w:rsidRDefault="005D5896" w:rsidP="005D58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EF0D0F5" id="Text Box 663" o:spid="_x0000_s1030" type="#_x0000_t202" style="position:absolute;margin-left:150.95pt;margin-top:-2.05pt;width:199.5pt;height:5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" fillcolor="white [3201]" stroked="f" strokeweight=".5pt">
              <v:textbox>
                <w:txbxContent>
                  <w:p w14:paraId="13C682B6" w14:textId="77777777" w:rsidR="005D5896" w:rsidRPr="00BC25B6" w:rsidRDefault="005D5896" w:rsidP="005D5896">
                    <w:pPr>
                      <w:rPr>
                        <w:rFonts w:ascii="Fira Sans" w:hAnsi="Fira Sans"/>
                        <w:color w:val="405767"/>
                      </w:rPr>
                    </w:pPr>
                    <w:r w:rsidRPr="00BC25B6">
                      <w:rPr>
                        <w:rFonts w:ascii="Fira Sans" w:hAnsi="Fira Sans"/>
                        <w:color w:val="405767"/>
                      </w:rPr>
                      <w:t>702 N. Tejon Street</w:t>
                    </w:r>
                  </w:p>
                  <w:p w14:paraId="41913E4F" w14:textId="77777777" w:rsidR="005D5896" w:rsidRPr="00BC25B6" w:rsidRDefault="005D5896" w:rsidP="005D5896">
                    <w:pPr>
                      <w:rPr>
                        <w:rFonts w:ascii="Fira Sans" w:hAnsi="Fira Sans"/>
                        <w:color w:val="405767"/>
                      </w:rPr>
                    </w:pPr>
                    <w:r w:rsidRPr="00BC25B6">
                      <w:rPr>
                        <w:rFonts w:ascii="Fira Sans" w:hAnsi="Fira Sans"/>
                        <w:color w:val="405767"/>
                      </w:rPr>
                      <w:t>Colorado Springs, CO 80903</w:t>
                    </w:r>
                  </w:p>
                  <w:p w14:paraId="7C102D65" w14:textId="77777777" w:rsidR="005D5896" w:rsidRDefault="005D5896" w:rsidP="005D589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38E3" w14:textId="77777777" w:rsidR="000F643A" w:rsidRDefault="000F643A">
      <w:r>
        <w:separator/>
      </w:r>
    </w:p>
  </w:footnote>
  <w:footnote w:type="continuationSeparator" w:id="0">
    <w:p w14:paraId="1E66B326" w14:textId="77777777" w:rsidR="000F643A" w:rsidRDefault="000F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253A" w14:textId="6408E140" w:rsidR="00533EE2" w:rsidRPr="009E50F1" w:rsidRDefault="00533EE2" w:rsidP="00553D10">
    <w:pPr>
      <w:pStyle w:val="Header"/>
      <w:tabs>
        <w:tab w:val="clear" w:pos="8640"/>
        <w:tab w:val="left" w:pos="4320"/>
        <w:tab w:val="left" w:pos="7920"/>
      </w:tabs>
      <w:spacing w:line="312" w:lineRule="auto"/>
      <w:rPr>
        <w:color w:val="FF000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093C" w14:textId="26D6DE34" w:rsidR="00533EE2" w:rsidRPr="00553D10" w:rsidRDefault="00BC25B6" w:rsidP="00553D10">
    <w:pPr>
      <w:pStyle w:val="Header"/>
    </w:pPr>
    <w:r w:rsidRPr="005D5896">
      <w:rPr>
        <w:rFonts w:ascii="Futura Lt BT" w:hAnsi="Futura Lt BT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AF603C" wp14:editId="14D31B5E">
              <wp:simplePos x="0" y="0"/>
              <wp:positionH relativeFrom="page">
                <wp:posOffset>540080</wp:posOffset>
              </wp:positionH>
              <wp:positionV relativeFrom="page">
                <wp:posOffset>12065</wp:posOffset>
              </wp:positionV>
              <wp:extent cx="269875" cy="4235638"/>
              <wp:effectExtent l="0" t="0" r="15875" b="12700"/>
              <wp:wrapNone/>
              <wp:docPr id="291" name="Text 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4235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62D1F" w14:textId="140E2FE9" w:rsidR="005D5896" w:rsidRPr="00BC25B6" w:rsidRDefault="003C682D" w:rsidP="005D5896">
                          <w:pPr>
                            <w:tabs>
                              <w:tab w:val="left" w:pos="1889"/>
                              <w:tab w:val="left" w:pos="3940"/>
                              <w:tab w:val="left" w:pos="4770"/>
                              <w:tab w:val="left" w:pos="6314"/>
                            </w:tabs>
                            <w:spacing w:line="328" w:lineRule="exact"/>
                            <w:ind w:left="20"/>
                            <w:rPr>
                              <w:rFonts w:ascii="Fira Sans Book" w:eastAsia="Calibri" w:hAnsi="Fira Sans Book" w:cs="Calibri"/>
                              <w:color w:val="E86948"/>
                              <w:sz w:val="26"/>
                              <w:szCs w:val="26"/>
                            </w:rPr>
                          </w:pPr>
                          <w:r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working </w:t>
                          </w:r>
                          <w:proofErr w:type="gramStart"/>
                          <w:r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>together</w:t>
                          </w:r>
                          <w:r w:rsidR="0060554F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 </w:t>
                          </w:r>
                          <w:r w:rsidR="006E5712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 for</w:t>
                          </w:r>
                          <w:proofErr w:type="gramEnd"/>
                          <w:r w:rsidR="006E5712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 </w:t>
                          </w:r>
                          <w:r w:rsidR="0060554F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 </w:t>
                          </w:r>
                          <w:r w:rsidR="006E5712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better </w:t>
                          </w:r>
                          <w:r w:rsidR="0060554F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 xml:space="preserve"> </w:t>
                          </w:r>
                          <w:r w:rsidR="006E5712" w:rsidRPr="00BC25B6">
                            <w:rPr>
                              <w:rFonts w:ascii="Fira Sans Book" w:hAnsi="Fira Sans Book"/>
                              <w:color w:val="E86948"/>
                              <w:spacing w:val="22"/>
                              <w:w w:val="108"/>
                              <w:sz w:val="26"/>
                              <w:szCs w:val="26"/>
                            </w:rPr>
                            <w:t>communities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AF603C" id="_x0000_t202" coordsize="21600,21600" o:spt="202" path="m,l,21600r21600,l21600,xe">
              <v:stroke joinstyle="miter"/>
              <v:path gradientshapeok="t" o:connecttype="rect"/>
            </v:shapetype>
            <v:shape id="Text Box 291" o:spid="_x0000_s1026" type="#_x0000_t202" style="position:absolute;margin-left:42.55pt;margin-top:.95pt;width:21.25pt;height:33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" filled="f" stroked="f">
              <v:textbox style="layout-flow:vertical;mso-layout-flow-alt:bottom-to-top" inset="0,0,0,0">
                <w:txbxContent>
                  <w:p w14:paraId="2D162D1F" w14:textId="140E2FE9" w:rsidR="005D5896" w:rsidRPr="00BC25B6" w:rsidRDefault="003C682D" w:rsidP="005D5896">
                    <w:pPr>
                      <w:tabs>
                        <w:tab w:val="left" w:pos="1889"/>
                        <w:tab w:val="left" w:pos="3940"/>
                        <w:tab w:val="left" w:pos="4770"/>
                        <w:tab w:val="left" w:pos="6314"/>
                      </w:tabs>
                      <w:spacing w:line="328" w:lineRule="exact"/>
                      <w:ind w:left="20"/>
                      <w:rPr>
                        <w:rFonts w:ascii="Fira Sans Book" w:eastAsia="Calibri" w:hAnsi="Fira Sans Book" w:cs="Calibri"/>
                        <w:color w:val="E86948"/>
                        <w:sz w:val="26"/>
                        <w:szCs w:val="26"/>
                      </w:rPr>
                    </w:pPr>
                    <w:r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working </w:t>
                    </w:r>
                    <w:proofErr w:type="gramStart"/>
                    <w:r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>together</w:t>
                    </w:r>
                    <w:r w:rsidR="0060554F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 </w:t>
                    </w:r>
                    <w:r w:rsidR="006E5712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 for</w:t>
                    </w:r>
                    <w:proofErr w:type="gramEnd"/>
                    <w:r w:rsidR="006E5712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 </w:t>
                    </w:r>
                    <w:r w:rsidR="0060554F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 </w:t>
                    </w:r>
                    <w:r w:rsidR="006E5712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better </w:t>
                    </w:r>
                    <w:r w:rsidR="0060554F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 xml:space="preserve"> </w:t>
                    </w:r>
                    <w:r w:rsidR="006E5712" w:rsidRPr="00BC25B6">
                      <w:rPr>
                        <w:rFonts w:ascii="Fira Sans Book" w:hAnsi="Fira Sans Book"/>
                        <w:color w:val="E86948"/>
                        <w:spacing w:val="22"/>
                        <w:w w:val="108"/>
                        <w:sz w:val="26"/>
                        <w:szCs w:val="26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5896">
      <w:rPr>
        <w:rFonts w:ascii="Futura Lt BT" w:hAnsi="Futura Lt BT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605E9D" wp14:editId="1248B985">
              <wp:simplePos x="0" y="0"/>
              <wp:positionH relativeFrom="margin">
                <wp:posOffset>4037330</wp:posOffset>
              </wp:positionH>
              <wp:positionV relativeFrom="paragraph">
                <wp:posOffset>888365</wp:posOffset>
              </wp:positionV>
              <wp:extent cx="2943225" cy="238125"/>
              <wp:effectExtent l="0" t="0" r="9525" b="9525"/>
              <wp:wrapNone/>
              <wp:docPr id="290" name="Text Box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035B3" w14:textId="5670FAE1" w:rsidR="005D5896" w:rsidRPr="00B155E7" w:rsidRDefault="005D5896" w:rsidP="005D5896">
                          <w:pPr>
                            <w:rPr>
                              <w:rFonts w:ascii="Fira Sans" w:hAnsi="Fira Sans"/>
                              <w:color w:val="405767"/>
                              <w:sz w:val="16"/>
                              <w:szCs w:val="16"/>
                            </w:rPr>
                          </w:pPr>
                          <w:r w:rsidRPr="00B155E7">
                            <w:rPr>
                              <w:rFonts w:ascii="Fira Sans" w:hAnsi="Fira Sans"/>
                              <w:color w:val="405767"/>
                              <w:sz w:val="16"/>
                              <w:szCs w:val="16"/>
                            </w:rPr>
                            <w:t xml:space="preserve">Planning, urban design + landscape architecture, </w:t>
                          </w:r>
                          <w:r w:rsidR="003C682D" w:rsidRPr="00B155E7">
                            <w:rPr>
                              <w:rFonts w:ascii="Fira Sans" w:hAnsi="Fira Sans"/>
                              <w:color w:val="405767"/>
                              <w:sz w:val="16"/>
                              <w:szCs w:val="16"/>
                            </w:rPr>
                            <w:t>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D605E9D" id="Text Box 290" o:spid="_x0000_s1027" type="#_x0000_t202" style="position:absolute;margin-left:317.9pt;margin-top:69.95pt;width:231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" fillcolor="white [3201]" stroked="f" strokeweight=".5pt">
              <v:textbox>
                <w:txbxContent>
                  <w:p w14:paraId="676035B3" w14:textId="5670FAE1" w:rsidR="005D5896" w:rsidRPr="00B155E7" w:rsidRDefault="005D5896" w:rsidP="005D5896">
                    <w:pPr>
                      <w:rPr>
                        <w:rFonts w:ascii="Fira Sans" w:hAnsi="Fira Sans"/>
                        <w:color w:val="405767"/>
                        <w:sz w:val="16"/>
                        <w:szCs w:val="16"/>
                      </w:rPr>
                    </w:pPr>
                    <w:r w:rsidRPr="00B155E7">
                      <w:rPr>
                        <w:rFonts w:ascii="Fira Sans" w:hAnsi="Fira Sans"/>
                        <w:color w:val="405767"/>
                        <w:sz w:val="16"/>
                        <w:szCs w:val="16"/>
                      </w:rPr>
                      <w:t xml:space="preserve">Planning, urban design + landscape architecture, </w:t>
                    </w:r>
                    <w:r w:rsidR="003C682D" w:rsidRPr="00B155E7">
                      <w:rPr>
                        <w:rFonts w:ascii="Fira Sans" w:hAnsi="Fira Sans"/>
                        <w:color w:val="405767"/>
                        <w:sz w:val="16"/>
                        <w:szCs w:val="16"/>
                      </w:rPr>
                      <w:t>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0554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FB0AC4" wp14:editId="1B12D1CF">
              <wp:simplePos x="0" y="0"/>
              <wp:positionH relativeFrom="margin">
                <wp:posOffset>4028261</wp:posOffset>
              </wp:positionH>
              <wp:positionV relativeFrom="paragraph">
                <wp:posOffset>462915</wp:posOffset>
              </wp:positionV>
              <wp:extent cx="3683000" cy="437515"/>
              <wp:effectExtent l="0" t="0" r="0" b="635"/>
              <wp:wrapNone/>
              <wp:docPr id="644" name="Text Box 6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437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AA90C8" w14:textId="77777777" w:rsidR="003C4C59" w:rsidRPr="00B155E7" w:rsidRDefault="003C4C59" w:rsidP="003C4C59">
                          <w:pPr>
                            <w:rPr>
                              <w:rFonts w:ascii="Exo 2 Semi Bold" w:hAnsi="Exo 2 Semi Bold"/>
                              <w:sz w:val="48"/>
                              <w:szCs w:val="48"/>
                            </w:rPr>
                          </w:pPr>
                          <w:proofErr w:type="spellStart"/>
                          <w:r w:rsidRPr="00B155E7">
                            <w:rPr>
                              <w:rFonts w:ascii="Exo 2 Semi Bold" w:hAnsi="Exo 2 Semi Bold"/>
                              <w:color w:val="405767"/>
                              <w:sz w:val="48"/>
                              <w:szCs w:val="48"/>
                            </w:rPr>
                            <w:t>Thomas</w:t>
                          </w:r>
                          <w:r w:rsidRPr="00BC25B6">
                            <w:rPr>
                              <w:rFonts w:ascii="Exo 2 Semi Bold" w:hAnsi="Exo 2 Semi Bold"/>
                              <w:color w:val="E86948"/>
                              <w:spacing w:val="22"/>
                              <w:w w:val="108"/>
                              <w:sz w:val="48"/>
                              <w:szCs w:val="48"/>
                            </w:rPr>
                            <w:t>+</w:t>
                          </w:r>
                          <w:r w:rsidRPr="00B155E7">
                            <w:rPr>
                              <w:rFonts w:ascii="Exo 2 Semi Bold" w:hAnsi="Exo 2 Semi Bold"/>
                              <w:color w:val="405767"/>
                              <w:sz w:val="48"/>
                              <w:szCs w:val="48"/>
                            </w:rPr>
                            <w:t>Thomas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AFB0AC4" id="Text Box 644" o:spid="_x0000_s1028" type="#_x0000_t202" style="position:absolute;margin-left:317.2pt;margin-top:36.45pt;width:290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" fillcolor="white [3201]" stroked="f" strokeweight=".5pt">
              <v:textbox>
                <w:txbxContent>
                  <w:p w14:paraId="4EAA90C8" w14:textId="77777777" w:rsidR="003C4C59" w:rsidRPr="00B155E7" w:rsidRDefault="003C4C59" w:rsidP="003C4C59">
                    <w:pPr>
                      <w:rPr>
                        <w:rFonts w:ascii="Exo 2 Semi Bold" w:hAnsi="Exo 2 Semi Bold"/>
                        <w:sz w:val="48"/>
                        <w:szCs w:val="48"/>
                      </w:rPr>
                    </w:pPr>
                    <w:bookmarkStart w:id="1" w:name="_GoBack"/>
                    <w:proofErr w:type="spellStart"/>
                    <w:r w:rsidRPr="00B155E7">
                      <w:rPr>
                        <w:rFonts w:ascii="Exo 2 Semi Bold" w:hAnsi="Exo 2 Semi Bold"/>
                        <w:color w:val="405767"/>
                        <w:sz w:val="48"/>
                        <w:szCs w:val="48"/>
                      </w:rPr>
                      <w:t>Thomas</w:t>
                    </w:r>
                    <w:r w:rsidRPr="00BC25B6">
                      <w:rPr>
                        <w:rFonts w:ascii="Exo 2 Semi Bold" w:hAnsi="Exo 2 Semi Bold"/>
                        <w:color w:val="E86948"/>
                        <w:spacing w:val="22"/>
                        <w:w w:val="108"/>
                        <w:sz w:val="48"/>
                        <w:szCs w:val="48"/>
                      </w:rPr>
                      <w:t>+</w:t>
                    </w:r>
                    <w:r w:rsidRPr="00B155E7">
                      <w:rPr>
                        <w:rFonts w:ascii="Exo 2 Semi Bold" w:hAnsi="Exo 2 Semi Bold"/>
                        <w:color w:val="405767"/>
                        <w:sz w:val="48"/>
                        <w:szCs w:val="48"/>
                      </w:rPr>
                      <w:t>Thomas</w:t>
                    </w:r>
                    <w:bookmarkEnd w:id="1"/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5D5896">
      <w:rPr>
        <w:rFonts w:ascii="Futura Lt BT" w:hAnsi="Futura Lt BT"/>
        <w:noProof/>
        <w:color w:val="FF0000"/>
        <w:sz w:val="18"/>
        <w:szCs w:val="18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1C3D8E1" wp14:editId="06F0AE84">
              <wp:simplePos x="0" y="0"/>
              <wp:positionH relativeFrom="page">
                <wp:posOffset>6755434</wp:posOffset>
              </wp:positionH>
              <wp:positionV relativeFrom="page">
                <wp:posOffset>9525</wp:posOffset>
              </wp:positionV>
              <wp:extent cx="697230" cy="901065"/>
              <wp:effectExtent l="0" t="0" r="7620" b="0"/>
              <wp:wrapNone/>
              <wp:docPr id="239" name="Group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" cy="901065"/>
                        <a:chOff x="10268" y="0"/>
                        <a:chExt cx="1433" cy="1852"/>
                      </a:xfrm>
                    </wpg:grpSpPr>
                    <wpg:grpSp>
                      <wpg:cNvPr id="240" name="Group 241"/>
                      <wpg:cNvGrpSpPr>
                        <a:grpSpLocks/>
                      </wpg:cNvGrpSpPr>
                      <wpg:grpSpPr bwMode="auto">
                        <a:xfrm>
                          <a:off x="10268" y="0"/>
                          <a:ext cx="1433" cy="1852"/>
                          <a:chOff x="10268" y="0"/>
                          <a:chExt cx="1433" cy="1852"/>
                        </a:xfrm>
                      </wpg:grpSpPr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10268" y="0"/>
                            <a:ext cx="1433" cy="1852"/>
                          </a:xfrm>
                          <a:custGeom>
                            <a:avLst/>
                            <a:gdLst>
                              <a:gd name="T0" fmla="+- 0 10268 10268"/>
                              <a:gd name="T1" fmla="*/ T0 w 1433"/>
                              <a:gd name="T2" fmla="*/ 1852 h 1852"/>
                              <a:gd name="T3" fmla="+- 0 11700 10268"/>
                              <a:gd name="T4" fmla="*/ T3 w 1433"/>
                              <a:gd name="T5" fmla="*/ 1852 h 1852"/>
                              <a:gd name="T6" fmla="+- 0 11700 10268"/>
                              <a:gd name="T7" fmla="*/ T6 w 1433"/>
                              <a:gd name="T8" fmla="*/ 0 h 1852"/>
                              <a:gd name="T9" fmla="+- 0 10268 10268"/>
                              <a:gd name="T10" fmla="*/ T9 w 1433"/>
                              <a:gd name="T11" fmla="*/ 0 h 1852"/>
                              <a:gd name="T12" fmla="+- 0 10268 10268"/>
                              <a:gd name="T13" fmla="*/ T12 w 1433"/>
                              <a:gd name="T14" fmla="*/ 1852 h 18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433" h="1852">
                                <a:moveTo>
                                  <a:pt x="0" y="1852"/>
                                </a:moveTo>
                                <a:lnTo>
                                  <a:pt x="1432" y="1852"/>
                                </a:lnTo>
                                <a:lnTo>
                                  <a:pt x="1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2" name="Group 243"/>
                      <wpg:cNvGrpSpPr>
                        <a:grpSpLocks/>
                      </wpg:cNvGrpSpPr>
                      <wpg:grpSpPr bwMode="auto">
                        <a:xfrm>
                          <a:off x="10729" y="1029"/>
                          <a:ext cx="509" cy="2"/>
                          <a:chOff x="10729" y="1029"/>
                          <a:chExt cx="509" cy="2"/>
                        </a:xfrm>
                      </wpg:grpSpPr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10729" y="1029"/>
                            <a:ext cx="509" cy="2"/>
                          </a:xfrm>
                          <a:custGeom>
                            <a:avLst/>
                            <a:gdLst>
                              <a:gd name="T0" fmla="+- 0 10729 10729"/>
                              <a:gd name="T1" fmla="*/ T0 w 509"/>
                              <a:gd name="T2" fmla="+- 0 11238 10729"/>
                              <a:gd name="T3" fmla="*/ T2 w 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52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4" name="Group 245"/>
                      <wpg:cNvGrpSpPr>
                        <a:grpSpLocks/>
                      </wpg:cNvGrpSpPr>
                      <wpg:grpSpPr bwMode="auto">
                        <a:xfrm>
                          <a:off x="10508" y="666"/>
                          <a:ext cx="952" cy="952"/>
                          <a:chOff x="10508" y="666"/>
                          <a:chExt cx="952" cy="952"/>
                        </a:xfrm>
                      </wpg:grpSpPr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10508" y="666"/>
                            <a:ext cx="952" cy="952"/>
                          </a:xfrm>
                          <a:custGeom>
                            <a:avLst/>
                            <a:gdLst>
                              <a:gd name="T0" fmla="+- 0 10984 10508"/>
                              <a:gd name="T1" fmla="*/ T0 w 952"/>
                              <a:gd name="T2" fmla="+- 0 666 666"/>
                              <a:gd name="T3" fmla="*/ 666 h 952"/>
                              <a:gd name="T4" fmla="+- 0 10906 10508"/>
                              <a:gd name="T5" fmla="*/ T4 w 952"/>
                              <a:gd name="T6" fmla="+- 0 673 666"/>
                              <a:gd name="T7" fmla="*/ 673 h 952"/>
                              <a:gd name="T8" fmla="+- 0 10833 10508"/>
                              <a:gd name="T9" fmla="*/ T8 w 952"/>
                              <a:gd name="T10" fmla="+- 0 691 666"/>
                              <a:gd name="T11" fmla="*/ 691 h 952"/>
                              <a:gd name="T12" fmla="+- 0 10765 10508"/>
                              <a:gd name="T13" fmla="*/ T12 w 952"/>
                              <a:gd name="T14" fmla="+- 0 720 666"/>
                              <a:gd name="T15" fmla="*/ 720 h 952"/>
                              <a:gd name="T16" fmla="+- 0 10703 10508"/>
                              <a:gd name="T17" fmla="*/ T16 w 952"/>
                              <a:gd name="T18" fmla="+- 0 758 666"/>
                              <a:gd name="T19" fmla="*/ 758 h 952"/>
                              <a:gd name="T20" fmla="+- 0 10647 10508"/>
                              <a:gd name="T21" fmla="*/ T20 w 952"/>
                              <a:gd name="T22" fmla="+- 0 806 666"/>
                              <a:gd name="T23" fmla="*/ 806 h 952"/>
                              <a:gd name="T24" fmla="+- 0 10600 10508"/>
                              <a:gd name="T25" fmla="*/ T24 w 952"/>
                              <a:gd name="T26" fmla="+- 0 862 666"/>
                              <a:gd name="T27" fmla="*/ 862 h 952"/>
                              <a:gd name="T28" fmla="+- 0 10561 10508"/>
                              <a:gd name="T29" fmla="*/ T28 w 952"/>
                              <a:gd name="T30" fmla="+- 0 924 666"/>
                              <a:gd name="T31" fmla="*/ 924 h 952"/>
                              <a:gd name="T32" fmla="+- 0 10532 10508"/>
                              <a:gd name="T33" fmla="*/ T32 w 952"/>
                              <a:gd name="T34" fmla="+- 0 993 666"/>
                              <a:gd name="T35" fmla="*/ 993 h 952"/>
                              <a:gd name="T36" fmla="+- 0 10514 10508"/>
                              <a:gd name="T37" fmla="*/ T36 w 952"/>
                              <a:gd name="T38" fmla="+- 0 1066 666"/>
                              <a:gd name="T39" fmla="*/ 1066 h 952"/>
                              <a:gd name="T40" fmla="+- 0 10508 10508"/>
                              <a:gd name="T41" fmla="*/ T40 w 952"/>
                              <a:gd name="T42" fmla="+- 0 1143 666"/>
                              <a:gd name="T43" fmla="*/ 1143 h 952"/>
                              <a:gd name="T44" fmla="+- 0 10514 10508"/>
                              <a:gd name="T45" fmla="*/ T44 w 952"/>
                              <a:gd name="T46" fmla="+- 0 1223 666"/>
                              <a:gd name="T47" fmla="*/ 1223 h 952"/>
                              <a:gd name="T48" fmla="+- 0 10534 10508"/>
                              <a:gd name="T49" fmla="*/ T48 w 952"/>
                              <a:gd name="T50" fmla="+- 0 1299 666"/>
                              <a:gd name="T51" fmla="*/ 1299 h 952"/>
                              <a:gd name="T52" fmla="+- 0 10565 10508"/>
                              <a:gd name="T53" fmla="*/ T52 w 952"/>
                              <a:gd name="T54" fmla="+- 0 1369 666"/>
                              <a:gd name="T55" fmla="*/ 1369 h 952"/>
                              <a:gd name="T56" fmla="+- 0 10606 10508"/>
                              <a:gd name="T57" fmla="*/ T56 w 952"/>
                              <a:gd name="T58" fmla="+- 0 1433 666"/>
                              <a:gd name="T59" fmla="*/ 1433 h 952"/>
                              <a:gd name="T60" fmla="+- 0 10657 10508"/>
                              <a:gd name="T61" fmla="*/ T60 w 952"/>
                              <a:gd name="T62" fmla="+- 0 1489 666"/>
                              <a:gd name="T63" fmla="*/ 1489 h 952"/>
                              <a:gd name="T64" fmla="+- 0 10715 10508"/>
                              <a:gd name="T65" fmla="*/ T64 w 952"/>
                              <a:gd name="T66" fmla="+- 0 1537 666"/>
                              <a:gd name="T67" fmla="*/ 1537 h 952"/>
                              <a:gd name="T68" fmla="+- 0 10781 10508"/>
                              <a:gd name="T69" fmla="*/ T68 w 952"/>
                              <a:gd name="T70" fmla="+- 0 1575 666"/>
                              <a:gd name="T71" fmla="*/ 1575 h 952"/>
                              <a:gd name="T72" fmla="+- 0 10854 10508"/>
                              <a:gd name="T73" fmla="*/ T72 w 952"/>
                              <a:gd name="T74" fmla="+- 0 1602 666"/>
                              <a:gd name="T75" fmla="*/ 1602 h 952"/>
                              <a:gd name="T76" fmla="+- 0 10918 10508"/>
                              <a:gd name="T77" fmla="*/ T76 w 952"/>
                              <a:gd name="T78" fmla="+- 0 1615 666"/>
                              <a:gd name="T79" fmla="*/ 1615 h 952"/>
                              <a:gd name="T80" fmla="+- 0 10940 10508"/>
                              <a:gd name="T81" fmla="*/ T80 w 952"/>
                              <a:gd name="T82" fmla="+- 0 1618 666"/>
                              <a:gd name="T83" fmla="*/ 1618 h 952"/>
                              <a:gd name="T84" fmla="+- 0 10940 10508"/>
                              <a:gd name="T85" fmla="*/ T84 w 952"/>
                              <a:gd name="T86" fmla="+- 0 1510 666"/>
                              <a:gd name="T87" fmla="*/ 1510 h 952"/>
                              <a:gd name="T88" fmla="+- 0 10854 10508"/>
                              <a:gd name="T89" fmla="*/ T88 w 952"/>
                              <a:gd name="T90" fmla="+- 0 1510 666"/>
                              <a:gd name="T91" fmla="*/ 1510 h 952"/>
                              <a:gd name="T92" fmla="+- 0 10782 10508"/>
                              <a:gd name="T93" fmla="*/ T92 w 952"/>
                              <a:gd name="T94" fmla="+- 0 1476 666"/>
                              <a:gd name="T95" fmla="*/ 1476 h 952"/>
                              <a:gd name="T96" fmla="+- 0 10719 10508"/>
                              <a:gd name="T97" fmla="*/ T96 w 952"/>
                              <a:gd name="T98" fmla="+- 0 1429 666"/>
                              <a:gd name="T99" fmla="*/ 1429 h 952"/>
                              <a:gd name="T100" fmla="+- 0 10668 10508"/>
                              <a:gd name="T101" fmla="*/ T100 w 952"/>
                              <a:gd name="T102" fmla="+- 0 1370 666"/>
                              <a:gd name="T103" fmla="*/ 1370 h 952"/>
                              <a:gd name="T104" fmla="+- 0 10628 10508"/>
                              <a:gd name="T105" fmla="*/ T104 w 952"/>
                              <a:gd name="T106" fmla="+- 0 1302 666"/>
                              <a:gd name="T107" fmla="*/ 1302 h 952"/>
                              <a:gd name="T108" fmla="+- 0 10603 10508"/>
                              <a:gd name="T109" fmla="*/ T108 w 952"/>
                              <a:gd name="T110" fmla="+- 0 1225 666"/>
                              <a:gd name="T111" fmla="*/ 1225 h 952"/>
                              <a:gd name="T112" fmla="+- 0 10595 10508"/>
                              <a:gd name="T113" fmla="*/ T112 w 952"/>
                              <a:gd name="T114" fmla="+- 0 1143 666"/>
                              <a:gd name="T115" fmla="*/ 1143 h 952"/>
                              <a:gd name="T116" fmla="+- 0 10603 10508"/>
                              <a:gd name="T117" fmla="*/ T116 w 952"/>
                              <a:gd name="T118" fmla="+- 0 1065 666"/>
                              <a:gd name="T119" fmla="*/ 1065 h 952"/>
                              <a:gd name="T120" fmla="+- 0 10625 10508"/>
                              <a:gd name="T121" fmla="*/ T120 w 952"/>
                              <a:gd name="T122" fmla="+- 0 992 666"/>
                              <a:gd name="T123" fmla="*/ 992 h 952"/>
                              <a:gd name="T124" fmla="+- 0 10661 10508"/>
                              <a:gd name="T125" fmla="*/ T124 w 952"/>
                              <a:gd name="T126" fmla="+- 0 925 666"/>
                              <a:gd name="T127" fmla="*/ 925 h 952"/>
                              <a:gd name="T128" fmla="+- 0 10709 10508"/>
                              <a:gd name="T129" fmla="*/ T128 w 952"/>
                              <a:gd name="T130" fmla="+- 0 868 666"/>
                              <a:gd name="T131" fmla="*/ 868 h 952"/>
                              <a:gd name="T132" fmla="+- 0 10766 10508"/>
                              <a:gd name="T133" fmla="*/ T132 w 952"/>
                              <a:gd name="T134" fmla="+- 0 820 666"/>
                              <a:gd name="T135" fmla="*/ 820 h 952"/>
                              <a:gd name="T136" fmla="+- 0 10832 10508"/>
                              <a:gd name="T137" fmla="*/ T136 w 952"/>
                              <a:gd name="T138" fmla="+- 0 784 666"/>
                              <a:gd name="T139" fmla="*/ 784 h 952"/>
                              <a:gd name="T140" fmla="+- 0 10905 10508"/>
                              <a:gd name="T141" fmla="*/ T140 w 952"/>
                              <a:gd name="T142" fmla="+- 0 761 666"/>
                              <a:gd name="T143" fmla="*/ 761 h 952"/>
                              <a:gd name="T144" fmla="+- 0 10984 10508"/>
                              <a:gd name="T145" fmla="*/ T144 w 952"/>
                              <a:gd name="T146" fmla="+- 0 753 666"/>
                              <a:gd name="T147" fmla="*/ 753 h 952"/>
                              <a:gd name="T148" fmla="+- 0 11256 10508"/>
                              <a:gd name="T149" fmla="*/ T148 w 952"/>
                              <a:gd name="T150" fmla="+- 0 753 666"/>
                              <a:gd name="T151" fmla="*/ 753 h 952"/>
                              <a:gd name="T152" fmla="+- 0 11202 10508"/>
                              <a:gd name="T153" fmla="*/ T152 w 952"/>
                              <a:gd name="T154" fmla="+- 0 720 666"/>
                              <a:gd name="T155" fmla="*/ 720 h 952"/>
                              <a:gd name="T156" fmla="+- 0 11134 10508"/>
                              <a:gd name="T157" fmla="*/ T156 w 952"/>
                              <a:gd name="T158" fmla="+- 0 691 666"/>
                              <a:gd name="T159" fmla="*/ 691 h 952"/>
                              <a:gd name="T160" fmla="+- 0 11061 10508"/>
                              <a:gd name="T161" fmla="*/ T160 w 952"/>
                              <a:gd name="T162" fmla="+- 0 673 666"/>
                              <a:gd name="T163" fmla="*/ 673 h 952"/>
                              <a:gd name="T164" fmla="+- 0 10984 10508"/>
                              <a:gd name="T165" fmla="*/ T164 w 952"/>
                              <a:gd name="T166" fmla="+- 0 666 666"/>
                              <a:gd name="T167" fmla="*/ 666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476" y="0"/>
                                </a:moveTo>
                                <a:lnTo>
                                  <a:pt x="398" y="7"/>
                                </a:lnTo>
                                <a:lnTo>
                                  <a:pt x="325" y="25"/>
                                </a:lnTo>
                                <a:lnTo>
                                  <a:pt x="257" y="54"/>
                                </a:lnTo>
                                <a:lnTo>
                                  <a:pt x="195" y="92"/>
                                </a:lnTo>
                                <a:lnTo>
                                  <a:pt x="139" y="140"/>
                                </a:lnTo>
                                <a:lnTo>
                                  <a:pt x="92" y="196"/>
                                </a:lnTo>
                                <a:lnTo>
                                  <a:pt x="53" y="258"/>
                                </a:lnTo>
                                <a:lnTo>
                                  <a:pt x="24" y="327"/>
                                </a:lnTo>
                                <a:lnTo>
                                  <a:pt x="6" y="400"/>
                                </a:lnTo>
                                <a:lnTo>
                                  <a:pt x="0" y="477"/>
                                </a:lnTo>
                                <a:lnTo>
                                  <a:pt x="6" y="557"/>
                                </a:lnTo>
                                <a:lnTo>
                                  <a:pt x="26" y="633"/>
                                </a:lnTo>
                                <a:lnTo>
                                  <a:pt x="57" y="703"/>
                                </a:lnTo>
                                <a:lnTo>
                                  <a:pt x="98" y="767"/>
                                </a:lnTo>
                                <a:lnTo>
                                  <a:pt x="149" y="823"/>
                                </a:lnTo>
                                <a:lnTo>
                                  <a:pt x="207" y="871"/>
                                </a:lnTo>
                                <a:lnTo>
                                  <a:pt x="273" y="909"/>
                                </a:lnTo>
                                <a:lnTo>
                                  <a:pt x="346" y="936"/>
                                </a:lnTo>
                                <a:lnTo>
                                  <a:pt x="410" y="949"/>
                                </a:lnTo>
                                <a:lnTo>
                                  <a:pt x="432" y="952"/>
                                </a:lnTo>
                                <a:lnTo>
                                  <a:pt x="432" y="844"/>
                                </a:lnTo>
                                <a:lnTo>
                                  <a:pt x="346" y="844"/>
                                </a:lnTo>
                                <a:lnTo>
                                  <a:pt x="274" y="810"/>
                                </a:lnTo>
                                <a:lnTo>
                                  <a:pt x="211" y="763"/>
                                </a:lnTo>
                                <a:lnTo>
                                  <a:pt x="160" y="704"/>
                                </a:lnTo>
                                <a:lnTo>
                                  <a:pt x="120" y="636"/>
                                </a:lnTo>
                                <a:lnTo>
                                  <a:pt x="95" y="559"/>
                                </a:lnTo>
                                <a:lnTo>
                                  <a:pt x="87" y="477"/>
                                </a:lnTo>
                                <a:lnTo>
                                  <a:pt x="95" y="399"/>
                                </a:lnTo>
                                <a:lnTo>
                                  <a:pt x="117" y="326"/>
                                </a:lnTo>
                                <a:lnTo>
                                  <a:pt x="153" y="259"/>
                                </a:lnTo>
                                <a:lnTo>
                                  <a:pt x="201" y="202"/>
                                </a:lnTo>
                                <a:lnTo>
                                  <a:pt x="258" y="154"/>
                                </a:lnTo>
                                <a:lnTo>
                                  <a:pt x="324" y="118"/>
                                </a:lnTo>
                                <a:lnTo>
                                  <a:pt x="397" y="95"/>
                                </a:lnTo>
                                <a:lnTo>
                                  <a:pt x="476" y="87"/>
                                </a:lnTo>
                                <a:lnTo>
                                  <a:pt x="748" y="87"/>
                                </a:lnTo>
                                <a:lnTo>
                                  <a:pt x="694" y="54"/>
                                </a:lnTo>
                                <a:lnTo>
                                  <a:pt x="626" y="25"/>
                                </a:lnTo>
                                <a:lnTo>
                                  <a:pt x="553" y="7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10508" y="666"/>
                            <a:ext cx="952" cy="952"/>
                          </a:xfrm>
                          <a:custGeom>
                            <a:avLst/>
                            <a:gdLst>
                              <a:gd name="T0" fmla="+- 0 11114 10508"/>
                              <a:gd name="T1" fmla="*/ T0 w 952"/>
                              <a:gd name="T2" fmla="+- 0 1147 666"/>
                              <a:gd name="T3" fmla="*/ 1147 h 952"/>
                              <a:gd name="T4" fmla="+- 0 11027 10508"/>
                              <a:gd name="T5" fmla="*/ T4 w 952"/>
                              <a:gd name="T6" fmla="+- 0 1147 666"/>
                              <a:gd name="T7" fmla="*/ 1147 h 952"/>
                              <a:gd name="T8" fmla="+- 0 11027 10508"/>
                              <a:gd name="T9" fmla="*/ T8 w 952"/>
                              <a:gd name="T10" fmla="+- 0 1618 666"/>
                              <a:gd name="T11" fmla="*/ 1618 h 952"/>
                              <a:gd name="T12" fmla="+- 0 11092 10508"/>
                              <a:gd name="T13" fmla="*/ T12 w 952"/>
                              <a:gd name="T14" fmla="+- 0 1607 666"/>
                              <a:gd name="T15" fmla="*/ 1607 h 952"/>
                              <a:gd name="T16" fmla="+- 0 11186 10508"/>
                              <a:gd name="T17" fmla="*/ T16 w 952"/>
                              <a:gd name="T18" fmla="+- 0 1575 666"/>
                              <a:gd name="T19" fmla="*/ 1575 h 952"/>
                              <a:gd name="T20" fmla="+- 0 11252 10508"/>
                              <a:gd name="T21" fmla="*/ T20 w 952"/>
                              <a:gd name="T22" fmla="+- 0 1537 666"/>
                              <a:gd name="T23" fmla="*/ 1537 h 952"/>
                              <a:gd name="T24" fmla="+- 0 11284 10508"/>
                              <a:gd name="T25" fmla="*/ T24 w 952"/>
                              <a:gd name="T26" fmla="+- 0 1510 666"/>
                              <a:gd name="T27" fmla="*/ 1510 h 952"/>
                              <a:gd name="T28" fmla="+- 0 11114 10508"/>
                              <a:gd name="T29" fmla="*/ T28 w 952"/>
                              <a:gd name="T30" fmla="+- 0 1510 666"/>
                              <a:gd name="T31" fmla="*/ 1510 h 952"/>
                              <a:gd name="T32" fmla="+- 0 11114 10508"/>
                              <a:gd name="T33" fmla="*/ T32 w 952"/>
                              <a:gd name="T34" fmla="+- 0 1147 666"/>
                              <a:gd name="T35" fmla="*/ 1147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606" y="481"/>
                                </a:moveTo>
                                <a:lnTo>
                                  <a:pt x="519" y="481"/>
                                </a:lnTo>
                                <a:lnTo>
                                  <a:pt x="519" y="952"/>
                                </a:lnTo>
                                <a:lnTo>
                                  <a:pt x="584" y="941"/>
                                </a:lnTo>
                                <a:lnTo>
                                  <a:pt x="678" y="909"/>
                                </a:lnTo>
                                <a:lnTo>
                                  <a:pt x="744" y="871"/>
                                </a:lnTo>
                                <a:lnTo>
                                  <a:pt x="776" y="844"/>
                                </a:lnTo>
                                <a:lnTo>
                                  <a:pt x="606" y="844"/>
                                </a:lnTo>
                                <a:lnTo>
                                  <a:pt x="606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10508" y="666"/>
                            <a:ext cx="952" cy="952"/>
                          </a:xfrm>
                          <a:custGeom>
                            <a:avLst/>
                            <a:gdLst>
                              <a:gd name="T0" fmla="+- 0 10940 10508"/>
                              <a:gd name="T1" fmla="*/ T0 w 952"/>
                              <a:gd name="T2" fmla="+- 0 1147 666"/>
                              <a:gd name="T3" fmla="*/ 1147 h 952"/>
                              <a:gd name="T4" fmla="+- 0 10854 10508"/>
                              <a:gd name="T5" fmla="*/ T4 w 952"/>
                              <a:gd name="T6" fmla="+- 0 1147 666"/>
                              <a:gd name="T7" fmla="*/ 1147 h 952"/>
                              <a:gd name="T8" fmla="+- 0 10854 10508"/>
                              <a:gd name="T9" fmla="*/ T8 w 952"/>
                              <a:gd name="T10" fmla="+- 0 1510 666"/>
                              <a:gd name="T11" fmla="*/ 1510 h 952"/>
                              <a:gd name="T12" fmla="+- 0 10940 10508"/>
                              <a:gd name="T13" fmla="*/ T12 w 952"/>
                              <a:gd name="T14" fmla="+- 0 1510 666"/>
                              <a:gd name="T15" fmla="*/ 1510 h 952"/>
                              <a:gd name="T16" fmla="+- 0 10940 10508"/>
                              <a:gd name="T17" fmla="*/ T16 w 952"/>
                              <a:gd name="T18" fmla="+- 0 1147 666"/>
                              <a:gd name="T19" fmla="*/ 1147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432" y="481"/>
                                </a:moveTo>
                                <a:lnTo>
                                  <a:pt x="346" y="481"/>
                                </a:lnTo>
                                <a:lnTo>
                                  <a:pt x="346" y="844"/>
                                </a:lnTo>
                                <a:lnTo>
                                  <a:pt x="432" y="844"/>
                                </a:lnTo>
                                <a:lnTo>
                                  <a:pt x="432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10508" y="666"/>
                            <a:ext cx="952" cy="952"/>
                          </a:xfrm>
                          <a:custGeom>
                            <a:avLst/>
                            <a:gdLst>
                              <a:gd name="T0" fmla="+- 0 11256 10508"/>
                              <a:gd name="T1" fmla="*/ T0 w 952"/>
                              <a:gd name="T2" fmla="+- 0 753 666"/>
                              <a:gd name="T3" fmla="*/ 753 h 952"/>
                              <a:gd name="T4" fmla="+- 0 10984 10508"/>
                              <a:gd name="T5" fmla="*/ T4 w 952"/>
                              <a:gd name="T6" fmla="+- 0 753 666"/>
                              <a:gd name="T7" fmla="*/ 753 h 952"/>
                              <a:gd name="T8" fmla="+- 0 11062 10508"/>
                              <a:gd name="T9" fmla="*/ T8 w 952"/>
                              <a:gd name="T10" fmla="+- 0 761 666"/>
                              <a:gd name="T11" fmla="*/ 761 h 952"/>
                              <a:gd name="T12" fmla="+- 0 11135 10508"/>
                              <a:gd name="T13" fmla="*/ T12 w 952"/>
                              <a:gd name="T14" fmla="+- 0 784 666"/>
                              <a:gd name="T15" fmla="*/ 784 h 952"/>
                              <a:gd name="T16" fmla="+- 0 11201 10508"/>
                              <a:gd name="T17" fmla="*/ T16 w 952"/>
                              <a:gd name="T18" fmla="+- 0 820 666"/>
                              <a:gd name="T19" fmla="*/ 820 h 952"/>
                              <a:gd name="T20" fmla="+- 0 11258 10508"/>
                              <a:gd name="T21" fmla="*/ T20 w 952"/>
                              <a:gd name="T22" fmla="+- 0 868 666"/>
                              <a:gd name="T23" fmla="*/ 868 h 952"/>
                              <a:gd name="T24" fmla="+- 0 11306 10508"/>
                              <a:gd name="T25" fmla="*/ T24 w 952"/>
                              <a:gd name="T26" fmla="+- 0 925 666"/>
                              <a:gd name="T27" fmla="*/ 925 h 952"/>
                              <a:gd name="T28" fmla="+- 0 11342 10508"/>
                              <a:gd name="T29" fmla="*/ T28 w 952"/>
                              <a:gd name="T30" fmla="+- 0 992 666"/>
                              <a:gd name="T31" fmla="*/ 992 h 952"/>
                              <a:gd name="T32" fmla="+- 0 11365 10508"/>
                              <a:gd name="T33" fmla="*/ T32 w 952"/>
                              <a:gd name="T34" fmla="+- 0 1065 666"/>
                              <a:gd name="T35" fmla="*/ 1065 h 952"/>
                              <a:gd name="T36" fmla="+- 0 11372 10508"/>
                              <a:gd name="T37" fmla="*/ T36 w 952"/>
                              <a:gd name="T38" fmla="+- 0 1143 666"/>
                              <a:gd name="T39" fmla="*/ 1143 h 952"/>
                              <a:gd name="T40" fmla="+- 0 11364 10508"/>
                              <a:gd name="T41" fmla="*/ T40 w 952"/>
                              <a:gd name="T42" fmla="+- 0 1225 666"/>
                              <a:gd name="T43" fmla="*/ 1225 h 952"/>
                              <a:gd name="T44" fmla="+- 0 11339 10508"/>
                              <a:gd name="T45" fmla="*/ T44 w 952"/>
                              <a:gd name="T46" fmla="+- 0 1302 666"/>
                              <a:gd name="T47" fmla="*/ 1302 h 952"/>
                              <a:gd name="T48" fmla="+- 0 11299 10508"/>
                              <a:gd name="T49" fmla="*/ T48 w 952"/>
                              <a:gd name="T50" fmla="+- 0 1370 666"/>
                              <a:gd name="T51" fmla="*/ 1370 h 952"/>
                              <a:gd name="T52" fmla="+- 0 11248 10508"/>
                              <a:gd name="T53" fmla="*/ T52 w 952"/>
                              <a:gd name="T54" fmla="+- 0 1429 666"/>
                              <a:gd name="T55" fmla="*/ 1429 h 952"/>
                              <a:gd name="T56" fmla="+- 0 11185 10508"/>
                              <a:gd name="T57" fmla="*/ T56 w 952"/>
                              <a:gd name="T58" fmla="+- 0 1476 666"/>
                              <a:gd name="T59" fmla="*/ 1476 h 952"/>
                              <a:gd name="T60" fmla="+- 0 11114 10508"/>
                              <a:gd name="T61" fmla="*/ T60 w 952"/>
                              <a:gd name="T62" fmla="+- 0 1510 666"/>
                              <a:gd name="T63" fmla="*/ 1510 h 952"/>
                              <a:gd name="T64" fmla="+- 0 11284 10508"/>
                              <a:gd name="T65" fmla="*/ T64 w 952"/>
                              <a:gd name="T66" fmla="+- 0 1510 666"/>
                              <a:gd name="T67" fmla="*/ 1510 h 952"/>
                              <a:gd name="T68" fmla="+- 0 11361 10508"/>
                              <a:gd name="T69" fmla="*/ T68 w 952"/>
                              <a:gd name="T70" fmla="+- 0 1433 666"/>
                              <a:gd name="T71" fmla="*/ 1433 h 952"/>
                              <a:gd name="T72" fmla="+- 0 11402 10508"/>
                              <a:gd name="T73" fmla="*/ T72 w 952"/>
                              <a:gd name="T74" fmla="+- 0 1369 666"/>
                              <a:gd name="T75" fmla="*/ 1369 h 952"/>
                              <a:gd name="T76" fmla="+- 0 11433 10508"/>
                              <a:gd name="T77" fmla="*/ T76 w 952"/>
                              <a:gd name="T78" fmla="+- 0 1299 666"/>
                              <a:gd name="T79" fmla="*/ 1299 h 952"/>
                              <a:gd name="T80" fmla="+- 0 11453 10508"/>
                              <a:gd name="T81" fmla="*/ T80 w 952"/>
                              <a:gd name="T82" fmla="+- 0 1223 666"/>
                              <a:gd name="T83" fmla="*/ 1223 h 952"/>
                              <a:gd name="T84" fmla="+- 0 11459 10508"/>
                              <a:gd name="T85" fmla="*/ T84 w 952"/>
                              <a:gd name="T86" fmla="+- 0 1143 666"/>
                              <a:gd name="T87" fmla="*/ 1143 h 952"/>
                              <a:gd name="T88" fmla="+- 0 11453 10508"/>
                              <a:gd name="T89" fmla="*/ T88 w 952"/>
                              <a:gd name="T90" fmla="+- 0 1066 666"/>
                              <a:gd name="T91" fmla="*/ 1066 h 952"/>
                              <a:gd name="T92" fmla="+- 0 11435 10508"/>
                              <a:gd name="T93" fmla="*/ T92 w 952"/>
                              <a:gd name="T94" fmla="+- 0 993 666"/>
                              <a:gd name="T95" fmla="*/ 993 h 952"/>
                              <a:gd name="T96" fmla="+- 0 11406 10508"/>
                              <a:gd name="T97" fmla="*/ T96 w 952"/>
                              <a:gd name="T98" fmla="+- 0 924 666"/>
                              <a:gd name="T99" fmla="*/ 924 h 952"/>
                              <a:gd name="T100" fmla="+- 0 11367 10508"/>
                              <a:gd name="T101" fmla="*/ T100 w 952"/>
                              <a:gd name="T102" fmla="+- 0 862 666"/>
                              <a:gd name="T103" fmla="*/ 862 h 952"/>
                              <a:gd name="T104" fmla="+- 0 11320 10508"/>
                              <a:gd name="T105" fmla="*/ T104 w 952"/>
                              <a:gd name="T106" fmla="+- 0 806 666"/>
                              <a:gd name="T107" fmla="*/ 806 h 952"/>
                              <a:gd name="T108" fmla="+- 0 11264 10508"/>
                              <a:gd name="T109" fmla="*/ T108 w 952"/>
                              <a:gd name="T110" fmla="+- 0 758 666"/>
                              <a:gd name="T111" fmla="*/ 758 h 952"/>
                              <a:gd name="T112" fmla="+- 0 11256 10508"/>
                              <a:gd name="T113" fmla="*/ T112 w 952"/>
                              <a:gd name="T114" fmla="+- 0 753 666"/>
                              <a:gd name="T115" fmla="*/ 753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748" y="87"/>
                                </a:moveTo>
                                <a:lnTo>
                                  <a:pt x="476" y="87"/>
                                </a:lnTo>
                                <a:lnTo>
                                  <a:pt x="554" y="95"/>
                                </a:lnTo>
                                <a:lnTo>
                                  <a:pt x="627" y="118"/>
                                </a:lnTo>
                                <a:lnTo>
                                  <a:pt x="693" y="154"/>
                                </a:lnTo>
                                <a:lnTo>
                                  <a:pt x="750" y="202"/>
                                </a:lnTo>
                                <a:lnTo>
                                  <a:pt x="798" y="259"/>
                                </a:lnTo>
                                <a:lnTo>
                                  <a:pt x="834" y="326"/>
                                </a:lnTo>
                                <a:lnTo>
                                  <a:pt x="857" y="399"/>
                                </a:lnTo>
                                <a:lnTo>
                                  <a:pt x="864" y="477"/>
                                </a:lnTo>
                                <a:lnTo>
                                  <a:pt x="856" y="559"/>
                                </a:lnTo>
                                <a:lnTo>
                                  <a:pt x="831" y="636"/>
                                </a:lnTo>
                                <a:lnTo>
                                  <a:pt x="791" y="704"/>
                                </a:lnTo>
                                <a:lnTo>
                                  <a:pt x="740" y="763"/>
                                </a:lnTo>
                                <a:lnTo>
                                  <a:pt x="677" y="810"/>
                                </a:lnTo>
                                <a:lnTo>
                                  <a:pt x="606" y="844"/>
                                </a:lnTo>
                                <a:lnTo>
                                  <a:pt x="776" y="844"/>
                                </a:lnTo>
                                <a:lnTo>
                                  <a:pt x="853" y="767"/>
                                </a:lnTo>
                                <a:lnTo>
                                  <a:pt x="894" y="703"/>
                                </a:lnTo>
                                <a:lnTo>
                                  <a:pt x="925" y="633"/>
                                </a:lnTo>
                                <a:lnTo>
                                  <a:pt x="945" y="557"/>
                                </a:lnTo>
                                <a:lnTo>
                                  <a:pt x="951" y="477"/>
                                </a:lnTo>
                                <a:lnTo>
                                  <a:pt x="945" y="400"/>
                                </a:lnTo>
                                <a:lnTo>
                                  <a:pt x="927" y="327"/>
                                </a:lnTo>
                                <a:lnTo>
                                  <a:pt x="898" y="258"/>
                                </a:lnTo>
                                <a:lnTo>
                                  <a:pt x="859" y="196"/>
                                </a:lnTo>
                                <a:lnTo>
                                  <a:pt x="812" y="140"/>
                                </a:lnTo>
                                <a:lnTo>
                                  <a:pt x="756" y="92"/>
                                </a:lnTo>
                                <a:lnTo>
                                  <a:pt x="748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94FB6FA" id="Group 239" o:spid="_x0000_s1026" style="position:absolute;margin-left:531.9pt;margin-top:.75pt;width:54.9pt;height:70.95pt;z-index:251671552;mso-position-horizontal-relative:page;mso-position-vertical-relative:page" coordorigin="10268" coordsize="1433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">
              <v:group id="Group 241" o:spid="_x0000_s1027" style="position:absolute;left:10268;width:1433;height:1852" coordorigin="10268" coordsize="1433,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<v:shape id="Freeform 242" o:spid="_x0000_s1028" style="position:absolute;left:10268;width:1433;height:1852;visibility:visible;mso-wrap-style:square;v-text-anchor:top" coordsize="1433,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" path="m,1852r1432,l1432,,,,,1852xe" fillcolor="#e86948" stroked="f">
                  <v:path arrowok="t" o:connecttype="custom" o:connectlocs="0,1852;1432,1852;1432,0;0,0;0,1852" o:connectangles="0,0,0,0,0"/>
                </v:shape>
              </v:group>
              <v:group id="Group 243" o:spid="_x0000_s1029" style="position:absolute;left:10729;top:1029;width:509;height:2" coordorigin="10729,1029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<v:shape id="Freeform 244" o:spid="_x0000_s1030" style="position:absolute;left:10729;top:1029;width:509;height:2;visibility:visible;mso-wrap-style:square;v-text-anchor:top" coordsize="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" path="m,l509,e" filled="f" strokecolor="white" strokeweight="1.536mm">
                  <v:path arrowok="t" o:connecttype="custom" o:connectlocs="0,0;509,0" o:connectangles="0,0"/>
                </v:shape>
              </v:group>
              <v:group id="Group 245" o:spid="_x0000_s1031" style="position:absolute;left:10508;top:666;width:952;height:952" coordorigin="10508,666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shape id="Freeform 246" o:spid="_x0000_s1032" style="position:absolute;left:10508;top:666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" path="m476,l398,7,325,25,257,54,195,92r-56,48l92,196,53,258,24,327,6,400,,477r6,80l26,633r31,70l98,767r51,56l207,871r66,38l346,936r64,13l432,952r,-108l346,844,274,810,211,763,160,704,120,636,95,559,87,477r8,-78l117,326r36,-67l201,202r57,-48l324,118,397,95r79,-8l748,87,694,54,626,25,553,7,476,xe" stroked="f">
                  <v:path arrowok="t" o:connecttype="custom" o:connectlocs="476,666;398,673;325,691;257,720;195,758;139,806;92,862;53,924;24,993;6,1066;0,1143;6,1223;26,1299;57,1369;98,1433;149,1489;207,1537;273,1575;346,1602;410,1615;432,1618;432,1510;346,1510;274,1476;211,1429;160,1370;120,1302;95,1225;87,1143;95,1065;117,992;153,925;201,868;258,820;324,784;397,761;476,753;748,753;694,720;626,691;553,673;476,666" o:connectangles="0,0,0,0,0,0,0,0,0,0,0,0,0,0,0,0,0,0,0,0,0,0,0,0,0,0,0,0,0,0,0,0,0,0,0,0,0,0,0,0,0,0"/>
                </v:shape>
                <v:shape id="Freeform 247" o:spid="_x0000_s1033" style="position:absolute;left:10508;top:666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" path="m606,481r-87,l519,952r65,-11l678,909r66,-38l776,844r-170,l606,481xe" stroked="f">
                  <v:path arrowok="t" o:connecttype="custom" o:connectlocs="606,1147;519,1147;519,1618;584,1607;678,1575;744,1537;776,1510;606,1510;606,1147" o:connectangles="0,0,0,0,0,0,0,0,0"/>
                </v:shape>
                <v:shape id="Freeform 248" o:spid="_x0000_s1034" style="position:absolute;left:10508;top:666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" path="m432,481r-86,l346,844r86,l432,481xe" stroked="f">
                  <v:path arrowok="t" o:connecttype="custom" o:connectlocs="432,1147;346,1147;346,1510;432,1510;432,1147" o:connectangles="0,0,0,0,0"/>
                </v:shape>
                <v:shape id="Freeform 249" o:spid="_x0000_s1035" style="position:absolute;left:10508;top:666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" path="m748,87r-272,l554,95r73,23l693,154r57,48l798,259r36,67l857,399r7,78l856,559r-25,77l791,704r-51,59l677,810r-71,34l776,844r77,-77l894,703r31,-70l945,557r6,-80l945,400,927,327,898,258,859,196,812,140,756,92r-8,-5xe" stroked="f">
                  <v:path arrowok="t" o:connecttype="custom" o:connectlocs="748,753;476,753;554,761;627,784;693,820;750,868;798,925;834,992;857,1065;864,1143;856,1225;831,1302;791,1370;740,1429;677,1476;606,1510;776,1510;853,1433;894,1369;925,1299;945,1223;951,1143;945,1066;927,993;898,924;859,862;812,806;756,758;748,753" o:connectangles="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685"/>
    <w:multiLevelType w:val="hybridMultilevel"/>
    <w:tmpl w:val="4298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C1F"/>
    <w:multiLevelType w:val="hybridMultilevel"/>
    <w:tmpl w:val="920EB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811"/>
    <w:multiLevelType w:val="hybridMultilevel"/>
    <w:tmpl w:val="56FC8F4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8197066"/>
    <w:multiLevelType w:val="hybridMultilevel"/>
    <w:tmpl w:val="A1AEF9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2022D49"/>
    <w:multiLevelType w:val="hybridMultilevel"/>
    <w:tmpl w:val="0E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3823"/>
    <w:multiLevelType w:val="hybridMultilevel"/>
    <w:tmpl w:val="9978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057ED"/>
    <w:multiLevelType w:val="hybridMultilevel"/>
    <w:tmpl w:val="B61C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82744"/>
    <w:multiLevelType w:val="singleLevel"/>
    <w:tmpl w:val="1F8C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7623B4B"/>
    <w:multiLevelType w:val="hybridMultilevel"/>
    <w:tmpl w:val="5DD40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3A"/>
    <w:rsid w:val="000074EF"/>
    <w:rsid w:val="000228EE"/>
    <w:rsid w:val="000C7AB5"/>
    <w:rsid w:val="000D11A9"/>
    <w:rsid w:val="000F4E20"/>
    <w:rsid w:val="000F643A"/>
    <w:rsid w:val="00121DFE"/>
    <w:rsid w:val="00133B66"/>
    <w:rsid w:val="001D31E0"/>
    <w:rsid w:val="001F327E"/>
    <w:rsid w:val="00251090"/>
    <w:rsid w:val="00290B21"/>
    <w:rsid w:val="002F2F6C"/>
    <w:rsid w:val="0031213A"/>
    <w:rsid w:val="003145BC"/>
    <w:rsid w:val="00315979"/>
    <w:rsid w:val="00394D72"/>
    <w:rsid w:val="003A1266"/>
    <w:rsid w:val="003C4C59"/>
    <w:rsid w:val="003C682D"/>
    <w:rsid w:val="003D3707"/>
    <w:rsid w:val="003E7782"/>
    <w:rsid w:val="004002C8"/>
    <w:rsid w:val="00403BB7"/>
    <w:rsid w:val="004939E7"/>
    <w:rsid w:val="00496F72"/>
    <w:rsid w:val="004A3048"/>
    <w:rsid w:val="004B5DA6"/>
    <w:rsid w:val="00507B56"/>
    <w:rsid w:val="00533EE2"/>
    <w:rsid w:val="00553D10"/>
    <w:rsid w:val="005732B0"/>
    <w:rsid w:val="005D5896"/>
    <w:rsid w:val="005E2486"/>
    <w:rsid w:val="005F49C5"/>
    <w:rsid w:val="0060554F"/>
    <w:rsid w:val="0062421E"/>
    <w:rsid w:val="00627739"/>
    <w:rsid w:val="00694014"/>
    <w:rsid w:val="00695FCA"/>
    <w:rsid w:val="006A73FD"/>
    <w:rsid w:val="006E5712"/>
    <w:rsid w:val="007147FE"/>
    <w:rsid w:val="007552EB"/>
    <w:rsid w:val="007647AA"/>
    <w:rsid w:val="00784FB8"/>
    <w:rsid w:val="007D5C22"/>
    <w:rsid w:val="00801E8A"/>
    <w:rsid w:val="00815BE7"/>
    <w:rsid w:val="008249D9"/>
    <w:rsid w:val="00846AE0"/>
    <w:rsid w:val="00871A69"/>
    <w:rsid w:val="008D11E9"/>
    <w:rsid w:val="00904F0B"/>
    <w:rsid w:val="00913F8E"/>
    <w:rsid w:val="0094343B"/>
    <w:rsid w:val="009D0222"/>
    <w:rsid w:val="009E50F1"/>
    <w:rsid w:val="009F023E"/>
    <w:rsid w:val="00A75EF6"/>
    <w:rsid w:val="00A959B6"/>
    <w:rsid w:val="00AD0916"/>
    <w:rsid w:val="00B120E6"/>
    <w:rsid w:val="00B155E7"/>
    <w:rsid w:val="00BB1817"/>
    <w:rsid w:val="00BC25B6"/>
    <w:rsid w:val="00C135F9"/>
    <w:rsid w:val="00C36872"/>
    <w:rsid w:val="00C81333"/>
    <w:rsid w:val="00C873C7"/>
    <w:rsid w:val="00CE743C"/>
    <w:rsid w:val="00D00E0E"/>
    <w:rsid w:val="00D812CA"/>
    <w:rsid w:val="00D873A5"/>
    <w:rsid w:val="00DF5EFC"/>
    <w:rsid w:val="00F04EA8"/>
    <w:rsid w:val="00F239B2"/>
    <w:rsid w:val="00F57A39"/>
    <w:rsid w:val="00FA27AB"/>
    <w:rsid w:val="00FD6641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E87458"/>
  <w15:chartTrackingRefBased/>
  <w15:docId w15:val="{736B62FE-09ED-4332-806D-14850EB1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E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27739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815B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7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07B5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553D10"/>
    <w:rPr>
      <w:b/>
      <w:bCs/>
    </w:rPr>
  </w:style>
  <w:style w:type="paragraph" w:styleId="BodyText">
    <w:name w:val="Body Text"/>
    <w:basedOn w:val="Normal"/>
    <w:rsid w:val="00627739"/>
    <w:pPr>
      <w:spacing w:line="480" w:lineRule="auto"/>
    </w:pPr>
    <w:rPr>
      <w:rFonts w:ascii="Arial" w:hAnsi="Arial"/>
    </w:rPr>
  </w:style>
  <w:style w:type="paragraph" w:styleId="BodyText2">
    <w:name w:val="Body Text 2"/>
    <w:basedOn w:val="Normal"/>
    <w:rsid w:val="00627739"/>
  </w:style>
  <w:style w:type="paragraph" w:styleId="BalloonText">
    <w:name w:val="Balloon Text"/>
    <w:basedOn w:val="Normal"/>
    <w:semiHidden/>
    <w:rsid w:val="007147FE"/>
    <w:rPr>
      <w:rFonts w:ascii="Tahoma" w:hAnsi="Tahoma" w:cs="Tahoma"/>
      <w:sz w:val="16"/>
      <w:szCs w:val="16"/>
    </w:rPr>
  </w:style>
  <w:style w:type="paragraph" w:customStyle="1" w:styleId="BasicText">
    <w:name w:val="Basic Text"/>
    <w:qFormat/>
    <w:rsid w:val="00913F8E"/>
    <w:rPr>
      <w:rFonts w:ascii="Cambria" w:eastAsia="Calibri" w:hAnsi="Cambria" w:cs="Arial"/>
      <w:bCs/>
      <w:iCs/>
      <w:sz w:val="24"/>
      <w:szCs w:val="18"/>
    </w:rPr>
  </w:style>
  <w:style w:type="paragraph" w:customStyle="1" w:styleId="TableTitles">
    <w:name w:val="Table Titles"/>
    <w:basedOn w:val="Normal"/>
    <w:qFormat/>
    <w:rsid w:val="00913F8E"/>
    <w:pPr>
      <w:widowControl/>
      <w:autoSpaceDE/>
      <w:autoSpaceDN/>
      <w:adjustRightInd/>
      <w:spacing w:after="200" w:line="276" w:lineRule="auto"/>
    </w:pPr>
    <w:rPr>
      <w:rFonts w:ascii="Cambria" w:eastAsia="Calibri" w:hAnsi="Cambria" w:cs="Arial"/>
      <w:b/>
      <w:bCs/>
      <w:iCs/>
      <w:sz w:val="24"/>
      <w:szCs w:val="18"/>
    </w:rPr>
  </w:style>
  <w:style w:type="paragraph" w:styleId="ListParagraph">
    <w:name w:val="List Paragraph"/>
    <w:basedOn w:val="Normal"/>
    <w:uiPriority w:val="34"/>
    <w:qFormat/>
    <w:rsid w:val="00315979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315979"/>
    <w:rPr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315979"/>
    <w:rPr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496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%20Templates\Digital%20Letterhead\Digital%20Letterhead%20with%202nd%20pag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Digital Letterhead with 2nd pages</Template>
  <TotalTime>1</TotalTime>
  <Pages>1</Pages>
  <Words>141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10, 2006</vt:lpstr>
    </vt:vector>
  </TitlesOfParts>
  <Company>Thomas &amp; Thomas</Company>
  <LinksUpToDate>false</LinksUpToDate>
  <CharactersWithSpaces>936</CharactersWithSpaces>
  <SharedDoc>false</SharedDoc>
  <HLinks>
    <vt:vector size="6" baseType="variant"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http://www.ttplan.net/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10, 2006</dc:title>
  <dc:subject/>
  <dc:creator>mfarahi</dc:creator>
  <cp:keywords/>
  <dc:description/>
  <cp:lastModifiedBy>Windows User</cp:lastModifiedBy>
  <cp:revision>2</cp:revision>
  <cp:lastPrinted>2019-02-25T17:58:00Z</cp:lastPrinted>
  <dcterms:created xsi:type="dcterms:W3CDTF">2019-03-27T23:12:00Z</dcterms:created>
  <dcterms:modified xsi:type="dcterms:W3CDTF">2019-03-27T23:12:00Z</dcterms:modified>
</cp:coreProperties>
</file>